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702" w:tblpY="398"/>
        <w:tblOverlap w:val="never"/>
        <w:tblW w:w="10236" w:type="dxa"/>
        <w:tblLayout w:type="fixed"/>
        <w:tblLook w:val="0000" w:firstRow="0" w:lastRow="0" w:firstColumn="0" w:lastColumn="0" w:noHBand="0" w:noVBand="0"/>
      </w:tblPr>
      <w:tblGrid>
        <w:gridCol w:w="5474"/>
        <w:gridCol w:w="2714"/>
        <w:gridCol w:w="315"/>
        <w:gridCol w:w="1733"/>
      </w:tblGrid>
      <w:tr w:rsidR="00071F7E" w:rsidRPr="004370C4" w14:paraId="5F93A830" w14:textId="77777777" w:rsidTr="00821DDB">
        <w:trPr>
          <w:cantSplit/>
          <w:trHeight w:val="243"/>
        </w:trPr>
        <w:tc>
          <w:tcPr>
            <w:tcW w:w="5474" w:type="dxa"/>
            <w:vMerge w:val="restart"/>
            <w:shd w:val="clear" w:color="auto" w:fill="auto"/>
          </w:tcPr>
          <w:p w14:paraId="12CF81F0" w14:textId="77777777" w:rsidR="00FE2E48" w:rsidRPr="004370C4" w:rsidRDefault="00EC75CB" w:rsidP="00336B3E">
            <w:pPr>
              <w:pStyle w:val="Koptekst"/>
              <w:rPr>
                <w:rFonts w:cs="Lucida Sans Unicode"/>
                <w:b/>
                <w:bCs/>
                <w:sz w:val="28"/>
              </w:rPr>
            </w:pPr>
            <w:bookmarkStart w:id="0" w:name="OLE_LINK4"/>
            <w:bookmarkStart w:id="1" w:name="OLE_LINK5"/>
            <w:r w:rsidRPr="004370C4">
              <w:rPr>
                <w:rFonts w:cs="Lucida Sans Unicode"/>
                <w:b/>
                <w:bCs/>
                <w:sz w:val="28"/>
              </w:rPr>
              <w:t>GEMEENTE HILLEGOM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DB88411" w14:textId="77777777" w:rsidR="00FE2E48" w:rsidRPr="004370C4" w:rsidRDefault="00EC75CB" w:rsidP="00336B3E">
            <w:pPr>
              <w:pStyle w:val="Koptekst"/>
              <w:rPr>
                <w:rFonts w:cs="Lucida Sans Unicode"/>
                <w:sz w:val="14"/>
              </w:rPr>
            </w:pPr>
            <w:r w:rsidRPr="00441E58">
              <w:rPr>
                <w:rFonts w:cs="Lucida Sans Unicode"/>
                <w:sz w:val="14"/>
              </w:rPr>
              <w:t>Hoofdstraat 115</w:t>
            </w:r>
            <w:r w:rsidRPr="004370C4">
              <w:rPr>
                <w:rFonts w:cs="Lucida Sans Unicode"/>
                <w:sz w:val="14"/>
              </w:rPr>
              <w:t xml:space="preserve">, </w:t>
            </w:r>
            <w:r w:rsidRPr="00441E58">
              <w:rPr>
                <w:rFonts w:cs="Lucida Sans Unicode"/>
                <w:sz w:val="14"/>
              </w:rPr>
              <w:t>2181 EC</w:t>
            </w:r>
            <w:r>
              <w:rPr>
                <w:rFonts w:cs="Lucida Sans Unicode"/>
                <w:sz w:val="14"/>
              </w:rPr>
              <w:t xml:space="preserve"> Hillegom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6AAF5CA3" w14:textId="77777777" w:rsidR="00FE2E48" w:rsidRPr="004370C4" w:rsidRDefault="00EC75CB" w:rsidP="00336B3E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  <w:r w:rsidRPr="004370C4">
              <w:rPr>
                <w:rFonts w:cs="Lucida Sans Unicode"/>
                <w:b/>
                <w:bCs/>
                <w:sz w:val="16"/>
              </w:rPr>
              <w:t>T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481B899" w14:textId="77777777" w:rsidR="00FE2E48" w:rsidRPr="004370C4" w:rsidRDefault="00EC75CB" w:rsidP="00336B3E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14 0252</w:t>
            </w:r>
          </w:p>
        </w:tc>
      </w:tr>
      <w:tr w:rsidR="00821DDB" w:rsidRPr="004370C4" w14:paraId="203E700C" w14:textId="77777777" w:rsidTr="00821DDB">
        <w:trPr>
          <w:cantSplit/>
          <w:trHeight w:val="243"/>
        </w:trPr>
        <w:tc>
          <w:tcPr>
            <w:tcW w:w="5474" w:type="dxa"/>
            <w:vMerge/>
            <w:shd w:val="clear" w:color="auto" w:fill="auto"/>
          </w:tcPr>
          <w:p w14:paraId="3EA814C7" w14:textId="77777777" w:rsidR="00FE2E48" w:rsidRPr="004370C4" w:rsidRDefault="00FE2E48" w:rsidP="00821DDB">
            <w:pPr>
              <w:pStyle w:val="Koptekst"/>
              <w:rPr>
                <w:rFonts w:cs="Lucida Sans Unicode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5131D9E1" w14:textId="77777777" w:rsidR="00FE2E48" w:rsidRPr="004370C4" w:rsidRDefault="00EC75CB" w:rsidP="00821DDB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Postbus 32</w:t>
            </w:r>
            <w:r w:rsidRPr="004370C4">
              <w:rPr>
                <w:rFonts w:cs="Lucida Sans Unicode"/>
                <w:sz w:val="14"/>
              </w:rPr>
              <w:t>,</w:t>
            </w:r>
            <w:r>
              <w:rPr>
                <w:rFonts w:cs="Lucida Sans Unicode"/>
                <w:sz w:val="14"/>
              </w:rPr>
              <w:t>2180 AA Hillegom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00806070" w14:textId="77777777" w:rsidR="00FE2E48" w:rsidRPr="004370C4" w:rsidRDefault="00EC75CB" w:rsidP="00821DDB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  <w:r w:rsidRPr="004370C4">
              <w:rPr>
                <w:rFonts w:cs="Lucida Sans Unicode"/>
                <w:b/>
                <w:bCs/>
                <w:sz w:val="16"/>
              </w:rPr>
              <w:t>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800580B" w14:textId="77777777" w:rsidR="00FE2E48" w:rsidRPr="004370C4" w:rsidRDefault="00EC75CB" w:rsidP="00821DDB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info@hillegom.nl</w:t>
            </w:r>
          </w:p>
        </w:tc>
      </w:tr>
      <w:tr w:rsidR="00821DDB" w:rsidRPr="004370C4" w14:paraId="6D3B974E" w14:textId="77777777" w:rsidTr="00821DDB">
        <w:trPr>
          <w:cantSplit/>
          <w:trHeight w:val="243"/>
        </w:trPr>
        <w:tc>
          <w:tcPr>
            <w:tcW w:w="5474" w:type="dxa"/>
            <w:vMerge/>
            <w:shd w:val="clear" w:color="auto" w:fill="auto"/>
          </w:tcPr>
          <w:p w14:paraId="165D3755" w14:textId="77777777" w:rsidR="00FE2E48" w:rsidRPr="004370C4" w:rsidRDefault="00FE2E48" w:rsidP="00821DDB">
            <w:pPr>
              <w:pStyle w:val="Koptekst"/>
              <w:rPr>
                <w:rFonts w:cs="Lucida Sans Unicode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1120697C" w14:textId="77777777" w:rsidR="00FE2E48" w:rsidRPr="00C41326" w:rsidRDefault="00EC75CB" w:rsidP="000467A7">
            <w:pPr>
              <w:pStyle w:val="onzichtbaar"/>
            </w:pPr>
            <w:r>
              <w:rPr>
                <w:noProof/>
              </w:rPr>
              <w:fldChar w:fldCharType="begin" w:fldLock="1"/>
            </w:r>
            <w:r>
              <w:rPr>
                <w:noProof/>
              </w:rPr>
              <w:instrText xml:space="preserve"> mitVV VV7E4E41C23BA14430B6038A433352EB1C \* MERGEFORMAT </w:instrText>
            </w:r>
            <w:r>
              <w:rPr>
                <w:noProof/>
              </w:rPr>
              <w:fldChar w:fldCharType="separate"/>
            </w:r>
            <w:r>
              <w:t>Post</w:t>
            </w:r>
            <w:r>
              <w:rPr>
                <w:noProof/>
              </w:rPr>
              <w:fldChar w:fldCharType="end"/>
            </w:r>
            <w:r w:rsidRPr="00C41326">
              <w:t xml:space="preserve"> </w:t>
            </w:r>
            <w:r>
              <w:fldChar w:fldCharType="begin" w:fldLock="1"/>
            </w:r>
            <w:r w:rsidRPr="000467A7">
              <w:instrText xml:space="preserve"> mitVV VVAC456D58A52441BDB6BB6E037F64B199 \* MERGEFORMAT </w:instrText>
            </w:r>
            <w:r>
              <w:fldChar w:fldCharType="separate"/>
            </w:r>
            <w:r>
              <w:rPr>
                <w:bCs/>
              </w:rPr>
              <w:t>Hillegom</w:t>
            </w:r>
            <w:r>
              <w:fldChar w:fldCharType="end"/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237B76F7" w14:textId="77777777" w:rsidR="00FE2E48" w:rsidRPr="004370C4" w:rsidRDefault="00EC75CB" w:rsidP="00821DDB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  <w:r w:rsidRPr="004370C4">
              <w:rPr>
                <w:rFonts w:cs="Lucida Sans Unicode"/>
                <w:b/>
                <w:bCs/>
                <w:sz w:val="16"/>
              </w:rPr>
              <w:t>I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28FAF0E" w14:textId="77777777" w:rsidR="00FE2E48" w:rsidRPr="004370C4" w:rsidRDefault="00EC75CB" w:rsidP="00821DDB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www.hillegom.nl</w:t>
            </w:r>
          </w:p>
        </w:tc>
      </w:tr>
      <w:tr w:rsidR="00071F7E" w:rsidRPr="004370C4" w14:paraId="0B2C4031" w14:textId="77777777" w:rsidTr="00821DDB">
        <w:trPr>
          <w:cantSplit/>
          <w:trHeight w:val="243"/>
        </w:trPr>
        <w:tc>
          <w:tcPr>
            <w:tcW w:w="5474" w:type="dxa"/>
            <w:vMerge/>
            <w:shd w:val="clear" w:color="auto" w:fill="auto"/>
          </w:tcPr>
          <w:p w14:paraId="222888C5" w14:textId="77777777" w:rsidR="00FE2E48" w:rsidRPr="004370C4" w:rsidRDefault="00FE2E48" w:rsidP="00336B3E">
            <w:pPr>
              <w:pStyle w:val="Koptekst"/>
              <w:rPr>
                <w:rFonts w:cs="Lucida Sans Unicode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0813A3BE" w14:textId="77777777" w:rsidR="00FE2E48" w:rsidRPr="004370C4" w:rsidRDefault="00FE2E48" w:rsidP="00336B3E">
            <w:pPr>
              <w:pStyle w:val="Koptekst"/>
              <w:rPr>
                <w:rFonts w:cs="Lucida Sans Unicode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47D7002" w14:textId="77777777" w:rsidR="00FE2E48" w:rsidRPr="004370C4" w:rsidRDefault="00FE2E48" w:rsidP="00336B3E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B3F0194" w14:textId="77777777" w:rsidR="00FE2E48" w:rsidRPr="004370C4" w:rsidRDefault="00FE2E48" w:rsidP="00336B3E">
            <w:pPr>
              <w:pStyle w:val="Koptekst"/>
              <w:rPr>
                <w:rFonts w:cs="Lucida Sans Unicode"/>
                <w:sz w:val="14"/>
              </w:rPr>
            </w:pPr>
          </w:p>
        </w:tc>
      </w:tr>
    </w:tbl>
    <w:bookmarkEnd w:id="0"/>
    <w:bookmarkEnd w:id="1"/>
    <w:p w14:paraId="3BA75ED5" w14:textId="77777777" w:rsidR="00FE2E48" w:rsidRPr="006427F4" w:rsidRDefault="00EC75CB" w:rsidP="00770476">
      <w:pPr>
        <w:pStyle w:val="Geenafstand"/>
        <w:rPr>
          <w:color w:val="FFFFFF" w:themeColor="background1"/>
          <w:sz w:val="2"/>
          <w:szCs w:val="2"/>
        </w:rPr>
      </w:pPr>
      <w:r w:rsidRPr="00C1501F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59264" behindDoc="1" locked="1" layoutInCell="1" allowOverlap="1" wp14:anchorId="0A90B163" wp14:editId="6BF1EB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636400" cy="1076400"/>
            <wp:effectExtent l="0" t="0" r="0" b="9525"/>
            <wp:wrapNone/>
            <wp:docPr id="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" t="2460" r="534"/>
                    <a:stretch/>
                  </pic:blipFill>
                  <pic:spPr bwMode="auto">
                    <a:xfrm>
                      <a:off x="0" y="0"/>
                      <a:ext cx="8636400" cy="10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DF2B7" w14:textId="4B26DB2E" w:rsidR="00FE2E48" w:rsidRPr="00456163" w:rsidRDefault="00AD5E6D" w:rsidP="00037897">
      <w:r>
        <w:t>Aan de bewoner(s) van dit pand</w:t>
      </w:r>
    </w:p>
    <w:p w14:paraId="427B78AB" w14:textId="3BBB5FFB" w:rsidR="00AD5E6D" w:rsidRDefault="00AD5E6D" w:rsidP="00694F0D"/>
    <w:p w14:paraId="6F93F0E8" w14:textId="6EDC00CB" w:rsidR="00FE2E48" w:rsidRDefault="00FE2E48" w:rsidP="00694F0D"/>
    <w:p w14:paraId="198DE7F9" w14:textId="6C698CF5" w:rsidR="00FE2E48" w:rsidRDefault="00FE2E48" w:rsidP="00694F0D"/>
    <w:p w14:paraId="74090050" w14:textId="77777777" w:rsidR="00FE2E48" w:rsidRDefault="00FE2E48" w:rsidP="00694F0D"/>
    <w:p w14:paraId="185DFA7F" w14:textId="77777777" w:rsidR="00FE2E48" w:rsidRDefault="00FE2E48" w:rsidP="00694F0D"/>
    <w:p w14:paraId="35300D0D" w14:textId="77777777" w:rsidR="00FE2E48" w:rsidRDefault="00FE2E48" w:rsidP="00694F0D"/>
    <w:p w14:paraId="0F718A36" w14:textId="2463F547" w:rsidR="00FE2E48" w:rsidRDefault="00EC75CB" w:rsidP="00694F0D">
      <w:r>
        <w:t>Uw kenmerk:</w:t>
      </w:r>
      <w:r w:rsidR="00AD5E6D">
        <w:tab/>
      </w:r>
      <w:r w:rsidR="00AD5E6D">
        <w:tab/>
        <w:t>-</w:t>
      </w:r>
    </w:p>
    <w:p w14:paraId="11CFEEF8" w14:textId="5B46CD86" w:rsidR="00FE2E48" w:rsidRDefault="00EC75CB" w:rsidP="00694F0D">
      <w:r>
        <w:t>Ons kenmerk:</w:t>
      </w:r>
      <w:r>
        <w:tab/>
      </w:r>
      <w:r>
        <w:tab/>
      </w:r>
      <w:r>
        <w:fldChar w:fldCharType="begin" w:fldLock="1"/>
      </w:r>
      <w:r w:rsidRPr="000C20F3">
        <w:instrText xml:space="preserve"> mitVV VV1F432A177B704EC7B2A4476D83697B58 \* MERGEFORMAT </w:instrText>
      </w:r>
      <w:r>
        <w:fldChar w:fldCharType="separate"/>
      </w:r>
      <w:r>
        <w:rPr>
          <w:bCs/>
        </w:rPr>
        <w:t>Z-</w:t>
      </w:r>
      <w:r w:rsidR="00456163">
        <w:rPr>
          <w:bCs/>
        </w:rPr>
        <w:t>23</w:t>
      </w:r>
      <w:r>
        <w:rPr>
          <w:bCs/>
        </w:rPr>
        <w:t>-</w:t>
      </w:r>
      <w:r w:rsidR="00456163">
        <w:rPr>
          <w:bCs/>
        </w:rPr>
        <w:t>30</w:t>
      </w:r>
      <w:r>
        <w:fldChar w:fldCharType="end"/>
      </w:r>
      <w:r w:rsidR="00456163">
        <w:t>9029</w:t>
      </w:r>
    </w:p>
    <w:p w14:paraId="710F6028" w14:textId="4C6C1B98" w:rsidR="00FE2E48" w:rsidRDefault="00EC75CB" w:rsidP="00694F0D">
      <w:r w:rsidRPr="00355201">
        <w:t>Verzenddatum</w:t>
      </w:r>
      <w:r>
        <w:t>:</w:t>
      </w:r>
      <w:r>
        <w:tab/>
      </w:r>
      <w:r>
        <w:tab/>
      </w:r>
      <w:r w:rsidR="007C4297">
        <w:t>25</w:t>
      </w:r>
      <w:r w:rsidR="001D6124">
        <w:t xml:space="preserve"> juni 2024</w:t>
      </w:r>
    </w:p>
    <w:p w14:paraId="75E8C3FB" w14:textId="4EC6F4A0" w:rsidR="00FE2E48" w:rsidRDefault="00EC75CB" w:rsidP="0025034B">
      <w:pPr>
        <w:ind w:left="2120" w:hanging="2120"/>
      </w:pPr>
      <w:r>
        <w:t>Onderwerp:</w:t>
      </w:r>
      <w:r>
        <w:tab/>
      </w:r>
      <w:r>
        <w:tab/>
      </w:r>
      <w:r w:rsidR="00AD5E6D">
        <w:t>Uitnodiging bewonersavond De Hemen</w:t>
      </w:r>
    </w:p>
    <w:p w14:paraId="7DB37249" w14:textId="02620063" w:rsidR="00FE2E48" w:rsidRDefault="00EC75CB" w:rsidP="00694F0D">
      <w:r>
        <w:t>Behandelaar:</w:t>
      </w:r>
      <w:r>
        <w:tab/>
      </w:r>
      <w:r>
        <w:tab/>
      </w:r>
      <w:r w:rsidR="00AD5E6D">
        <w:t>Projectteam Elsbroek Oost</w:t>
      </w:r>
    </w:p>
    <w:p w14:paraId="21255D9F" w14:textId="397A16AB" w:rsidR="00FE2E48" w:rsidRDefault="00FE2E48" w:rsidP="00694F0D"/>
    <w:p w14:paraId="58FEE3C6" w14:textId="77777777" w:rsidR="00AD5E6D" w:rsidRDefault="00AD5E6D" w:rsidP="00694F0D"/>
    <w:p w14:paraId="120DA95E" w14:textId="798F26D5" w:rsidR="00AD5E6D" w:rsidRDefault="00AD5E6D" w:rsidP="00694F0D">
      <w:r>
        <w:t>Geachte heer/mevrouw,</w:t>
      </w:r>
    </w:p>
    <w:p w14:paraId="17EA9837" w14:textId="77777777" w:rsidR="00FE2E48" w:rsidRDefault="00FE2E48" w:rsidP="00D3240A"/>
    <w:p w14:paraId="475C2F52" w14:textId="3B6E418B" w:rsidR="00AD5E6D" w:rsidRDefault="00AD5E6D" w:rsidP="00D3240A">
      <w:r>
        <w:t>Op 4 juli 2024 nodigen wij u van harte uit voor een bewonersavond voor de herinrichting van de wijk Els</w:t>
      </w:r>
      <w:r w:rsidR="0006074B">
        <w:t>broek</w:t>
      </w:r>
      <w:r>
        <w:t xml:space="preserve"> Oost</w:t>
      </w:r>
      <w:r w:rsidR="00B96993">
        <w:t xml:space="preserve"> </w:t>
      </w:r>
      <w:r>
        <w:t xml:space="preserve">Hemen. Op deze avond </w:t>
      </w:r>
      <w:r w:rsidR="001D53E4" w:rsidRPr="001D53E4">
        <w:t xml:space="preserve">informeren wij u </w:t>
      </w:r>
      <w:r>
        <w:t xml:space="preserve">over het schetsontwerp en het bouwstenenboek die er nu liggen voor uw wijk en hoe uw reacties hierin zijn opgenomen. </w:t>
      </w:r>
    </w:p>
    <w:p w14:paraId="5FD8F4A8" w14:textId="61418FC3" w:rsidR="00AD5E6D" w:rsidRPr="001D53E4" w:rsidRDefault="001D53E4" w:rsidP="00D3240A">
      <w:pPr>
        <w:rPr>
          <w:b/>
          <w:bCs/>
        </w:rPr>
      </w:pPr>
      <w:r>
        <w:br/>
      </w:r>
      <w:r w:rsidRPr="001D53E4">
        <w:rPr>
          <w:b/>
          <w:bCs/>
        </w:rPr>
        <w:t>Programma</w:t>
      </w:r>
    </w:p>
    <w:p w14:paraId="190A1FE8" w14:textId="46046CE8" w:rsidR="00AD5E6D" w:rsidRDefault="00AD5E6D" w:rsidP="00D3240A">
      <w:r>
        <w:t xml:space="preserve">Deze avond </w:t>
      </w:r>
      <w:r w:rsidR="001D53E4" w:rsidRPr="001D53E4">
        <w:t>wordt</w:t>
      </w:r>
      <w:r w:rsidR="001D53E4">
        <w:rPr>
          <w:color w:val="2E74B5" w:themeColor="accent1" w:themeShade="BF"/>
        </w:rPr>
        <w:t xml:space="preserve"> </w:t>
      </w:r>
      <w:r>
        <w:t xml:space="preserve">georganiseerd in </w:t>
      </w:r>
      <w:r w:rsidR="001D53E4">
        <w:t>d</w:t>
      </w:r>
      <w:r>
        <w:t xml:space="preserve">e </w:t>
      </w:r>
      <w:r w:rsidR="001D53E4">
        <w:t>b</w:t>
      </w:r>
      <w:r>
        <w:t>ibliotheek aan de Sportlaan 1 in Hillegom</w:t>
      </w:r>
      <w:r w:rsidR="001D53E4">
        <w:t>. Komt u ook?</w:t>
      </w:r>
    </w:p>
    <w:p w14:paraId="1F030BF5" w14:textId="77777777" w:rsidR="00AD5E6D" w:rsidRDefault="00AD5E6D" w:rsidP="00D3240A"/>
    <w:p w14:paraId="21A18AB7" w14:textId="0D292EA3" w:rsidR="00AD5E6D" w:rsidRDefault="00AD5E6D" w:rsidP="00D3240A">
      <w:r>
        <w:t>19.00 uur</w:t>
      </w:r>
      <w:r>
        <w:tab/>
        <w:t>Inloop met koffie en thee</w:t>
      </w:r>
    </w:p>
    <w:p w14:paraId="3D40BEE8" w14:textId="4C3C1A87" w:rsidR="00AD5E6D" w:rsidRDefault="00AD5E6D" w:rsidP="00D3240A">
      <w:r>
        <w:t>19.30 uur</w:t>
      </w:r>
      <w:r>
        <w:tab/>
        <w:t xml:space="preserve">Presentatie van </w:t>
      </w:r>
      <w:r w:rsidR="00FE2E48">
        <w:t>schetsontwerp, bouwstenenboek en planning</w:t>
      </w:r>
    </w:p>
    <w:p w14:paraId="1F72DD01" w14:textId="1753EAFF" w:rsidR="00FE2E48" w:rsidRDefault="00FE2E48" w:rsidP="00D3240A">
      <w:r>
        <w:t>20.30 uur</w:t>
      </w:r>
      <w:r>
        <w:tab/>
      </w:r>
      <w:r w:rsidR="001D53E4">
        <w:t>M</w:t>
      </w:r>
      <w:r>
        <w:t>ogelijkheid tot het stellen van vragen</w:t>
      </w:r>
    </w:p>
    <w:p w14:paraId="3DAAE236" w14:textId="09AD9232" w:rsidR="00FE2E48" w:rsidRDefault="00FE2E48" w:rsidP="00D3240A">
      <w:r>
        <w:t>21.00 uur</w:t>
      </w:r>
      <w:r>
        <w:tab/>
      </w:r>
      <w:r w:rsidR="001D53E4">
        <w:t>E</w:t>
      </w:r>
      <w:r>
        <w:t xml:space="preserve">inde </w:t>
      </w:r>
    </w:p>
    <w:p w14:paraId="65F3719E" w14:textId="77777777" w:rsidR="00FE2E48" w:rsidRDefault="00FE2E48" w:rsidP="00D3240A"/>
    <w:p w14:paraId="0BDF56B9" w14:textId="5C68E0FF" w:rsidR="007305E2" w:rsidRDefault="00FE2E48" w:rsidP="00D3240A">
      <w:r w:rsidRPr="00FE2E48">
        <w:rPr>
          <w:b/>
          <w:bCs/>
        </w:rPr>
        <w:t>Uw bijdrage</w:t>
      </w:r>
      <w:r>
        <w:br/>
      </w:r>
      <w:r w:rsidR="00AC1FC2">
        <w:t>Na de bewonersavonden kunt u o</w:t>
      </w:r>
      <w:r>
        <w:t xml:space="preserve">p de webpagina onder </w:t>
      </w:r>
      <w:r w:rsidR="00E906A2">
        <w:t>het kopje</w:t>
      </w:r>
      <w:r>
        <w:t xml:space="preserve"> ‘Participatieproces’ </w:t>
      </w:r>
      <w:r w:rsidR="00AC1FC2">
        <w:t>d</w:t>
      </w:r>
      <w:r>
        <w:t>e presentatie vinden</w:t>
      </w:r>
      <w:r w:rsidR="00AC1FC2">
        <w:t>.</w:t>
      </w:r>
      <w:r>
        <w:t xml:space="preserve"> </w:t>
      </w:r>
      <w:r w:rsidR="00E906A2">
        <w:t xml:space="preserve">De reacties die eerder ingebracht zijn, zijn meegenomen in het schetsontwerp. U bent uiteraard wel in de gelegenheid om vragen te stellen hierover tijdens de bewonersavond. </w:t>
      </w:r>
    </w:p>
    <w:p w14:paraId="42AA4B24" w14:textId="67FA641B" w:rsidR="00FE2E48" w:rsidRDefault="00E906A2" w:rsidP="00D3240A">
      <w:r>
        <w:t>U kunt deze ook sturen</w:t>
      </w:r>
      <w:r w:rsidR="00FE2E48">
        <w:t xml:space="preserve"> naar </w:t>
      </w:r>
      <w:hyperlink r:id="rId8" w:history="1">
        <w:r w:rsidR="00FE2E48" w:rsidRPr="001829D1">
          <w:rPr>
            <w:rStyle w:val="Hyperlink"/>
          </w:rPr>
          <w:t>Elsbroek-Oost@hltsamen.nl</w:t>
        </w:r>
      </w:hyperlink>
      <w:r>
        <w:rPr>
          <w:rStyle w:val="Hyperlink"/>
        </w:rPr>
        <w:t>.</w:t>
      </w:r>
    </w:p>
    <w:p w14:paraId="45231CE9" w14:textId="77777777" w:rsidR="00FE2E48" w:rsidRDefault="00FE2E48" w:rsidP="00D3240A"/>
    <w:p w14:paraId="1D1170A7" w14:textId="5BBB7208" w:rsidR="00FE2E48" w:rsidRPr="00FE2E48" w:rsidRDefault="00FE2E48" w:rsidP="00D3240A">
      <w:pPr>
        <w:rPr>
          <w:b/>
          <w:bCs/>
        </w:rPr>
      </w:pPr>
      <w:r w:rsidRPr="00FE2E48">
        <w:rPr>
          <w:b/>
          <w:bCs/>
        </w:rPr>
        <w:t>Vervolgproces</w:t>
      </w:r>
    </w:p>
    <w:p w14:paraId="7F564D0B" w14:textId="28ECF05C" w:rsidR="00FE2E48" w:rsidRDefault="00FE2E48" w:rsidP="00D3240A">
      <w:r>
        <w:t xml:space="preserve">De volgende stap wordt de uitvoering </w:t>
      </w:r>
      <w:r w:rsidR="00BD66C1">
        <w:t xml:space="preserve">van </w:t>
      </w:r>
      <w:r>
        <w:t xml:space="preserve">het schetsontwerp en het bouwstenenboek. Fasegewijs </w:t>
      </w:r>
      <w:r w:rsidR="00BD66C1">
        <w:t xml:space="preserve">wordt </w:t>
      </w:r>
      <w:r>
        <w:t xml:space="preserve">de hele wijk </w:t>
      </w:r>
      <w:r w:rsidR="00BD66C1">
        <w:t>a</w:t>
      </w:r>
      <w:r>
        <w:t>angepakt. Per fase nemen we u mee in de informatieverstrekking en ook gaan we per fase met bewoners in gesprek. U wordt hierover geïnformeerd.</w:t>
      </w:r>
    </w:p>
    <w:p w14:paraId="04F02A5F" w14:textId="77777777" w:rsidR="00FE2E48" w:rsidRDefault="00FE2E48" w:rsidP="00D3240A"/>
    <w:p w14:paraId="77D2168C" w14:textId="0621470B" w:rsidR="00FE2E48" w:rsidRPr="00FE2E48" w:rsidRDefault="00FE2E48" w:rsidP="00D3240A">
      <w:pPr>
        <w:rPr>
          <w:b/>
          <w:bCs/>
        </w:rPr>
      </w:pPr>
      <w:r w:rsidRPr="00FE2E48">
        <w:rPr>
          <w:b/>
          <w:bCs/>
        </w:rPr>
        <w:t>Vragen?</w:t>
      </w:r>
    </w:p>
    <w:p w14:paraId="549104BA" w14:textId="260AC070" w:rsidR="001D6124" w:rsidRDefault="00FE2E48" w:rsidP="00D3240A">
      <w:pPr>
        <w:rPr>
          <w:rFonts w:ascii="Calibri" w:eastAsia="Calibri" w:hAnsi="Calibri" w:cs="Arial"/>
          <w:sz w:val="22"/>
          <w:lang w:eastAsia="en-US"/>
        </w:rPr>
      </w:pPr>
      <w:r>
        <w:t>Meer informatie over de plan</w:t>
      </w:r>
      <w:r w:rsidR="007C4297">
        <w:t>n</w:t>
      </w:r>
      <w:r>
        <w:t xml:space="preserve">en voor de wijk Elsbroek? </w:t>
      </w:r>
      <w:r w:rsidRPr="00C96B2F">
        <w:rPr>
          <w:rFonts w:ascii="Calibri" w:eastAsia="Calibri" w:hAnsi="Calibri" w:cs="Arial"/>
          <w:sz w:val="22"/>
          <w:lang w:eastAsia="en-US"/>
        </w:rPr>
        <w:t xml:space="preserve">Kijk dan op: </w:t>
      </w:r>
      <w:hyperlink r:id="rId9" w:history="1">
        <w:r w:rsidRPr="00C96B2F">
          <w:rPr>
            <w:rFonts w:ascii="Calibri" w:eastAsia="Calibri" w:hAnsi="Calibri" w:cs="Arial"/>
            <w:color w:val="0563C1"/>
            <w:sz w:val="22"/>
            <w:u w:val="single"/>
            <w:lang w:eastAsia="en-US"/>
          </w:rPr>
          <w:t>www.hillegom.nl/elsbroek-oost</w:t>
        </w:r>
      </w:hyperlink>
      <w:r w:rsidRPr="00C96B2F">
        <w:rPr>
          <w:rFonts w:ascii="Calibri" w:eastAsia="Calibri" w:hAnsi="Calibri" w:cs="Arial"/>
          <w:sz w:val="22"/>
          <w:lang w:eastAsia="en-US"/>
        </w:rPr>
        <w:t xml:space="preserve"> of bel via telefoonnummer 14 0252. </w:t>
      </w:r>
    </w:p>
    <w:p w14:paraId="6C3C3A6F" w14:textId="7E350F18" w:rsidR="00FE2E48" w:rsidRDefault="00FE2E48" w:rsidP="00D3240A">
      <w:pPr>
        <w:rPr>
          <w:rFonts w:ascii="Calibri" w:eastAsia="Calibri" w:hAnsi="Calibri" w:cs="Arial"/>
          <w:color w:val="0070C0"/>
          <w:sz w:val="22"/>
          <w:lang w:eastAsia="en-US"/>
        </w:rPr>
      </w:pPr>
      <w:r w:rsidRPr="00C96B2F">
        <w:rPr>
          <w:rFonts w:ascii="Calibri" w:eastAsia="Calibri" w:hAnsi="Calibri" w:cs="Arial"/>
          <w:sz w:val="22"/>
          <w:lang w:eastAsia="en-US"/>
        </w:rPr>
        <w:t xml:space="preserve">E-mailen kan via </w:t>
      </w:r>
      <w:hyperlink r:id="rId10" w:history="1">
        <w:r w:rsidRPr="001829D1">
          <w:rPr>
            <w:rStyle w:val="Hyperlink"/>
            <w:rFonts w:ascii="Calibri" w:eastAsia="Calibri" w:hAnsi="Calibri" w:cs="Arial"/>
            <w:sz w:val="22"/>
            <w:lang w:eastAsia="en-US"/>
          </w:rPr>
          <w:t>Elsbroek-Oost@hltsamen.nl</w:t>
        </w:r>
      </w:hyperlink>
      <w:r>
        <w:rPr>
          <w:rFonts w:ascii="Calibri" w:eastAsia="Calibri" w:hAnsi="Calibri" w:cs="Arial"/>
          <w:color w:val="0070C0"/>
          <w:sz w:val="22"/>
          <w:lang w:eastAsia="en-US"/>
        </w:rPr>
        <w:t>.</w:t>
      </w:r>
    </w:p>
    <w:p w14:paraId="57446969" w14:textId="77777777" w:rsidR="00FE2E48" w:rsidRDefault="00FE2E48" w:rsidP="00D3240A">
      <w:pPr>
        <w:rPr>
          <w:rFonts w:ascii="Calibri" w:eastAsia="Calibri" w:hAnsi="Calibri" w:cs="Arial"/>
          <w:color w:val="0070C0"/>
          <w:sz w:val="22"/>
          <w:lang w:eastAsia="en-US"/>
        </w:rPr>
      </w:pPr>
    </w:p>
    <w:p w14:paraId="1260CB07" w14:textId="0141E6B0" w:rsidR="00FE2E48" w:rsidRDefault="00FE2E48" w:rsidP="00D3240A">
      <w:pPr>
        <w:rPr>
          <w:rFonts w:ascii="Calibri" w:eastAsia="Calibri" w:hAnsi="Calibri" w:cs="Arial"/>
          <w:sz w:val="22"/>
          <w:lang w:eastAsia="en-US"/>
        </w:rPr>
      </w:pPr>
      <w:r>
        <w:rPr>
          <w:rFonts w:ascii="Calibri" w:eastAsia="Calibri" w:hAnsi="Calibri" w:cs="Arial"/>
          <w:sz w:val="22"/>
          <w:lang w:eastAsia="en-US"/>
        </w:rPr>
        <w:t>Met vriendelijke groet,</w:t>
      </w:r>
    </w:p>
    <w:p w14:paraId="02B7B0AB" w14:textId="77777777" w:rsidR="00FE2E48" w:rsidRDefault="00FE2E48" w:rsidP="00D3240A">
      <w:pPr>
        <w:rPr>
          <w:rFonts w:ascii="Calibri" w:eastAsia="Calibri" w:hAnsi="Calibri" w:cs="Arial"/>
          <w:sz w:val="22"/>
          <w:lang w:eastAsia="en-US"/>
        </w:rPr>
      </w:pPr>
    </w:p>
    <w:p w14:paraId="128ABF79" w14:textId="77777777" w:rsidR="00FE2E48" w:rsidRDefault="00FE2E48" w:rsidP="00D3240A">
      <w:pPr>
        <w:rPr>
          <w:rFonts w:ascii="Calibri" w:eastAsia="Calibri" w:hAnsi="Calibri" w:cs="Arial"/>
          <w:sz w:val="22"/>
          <w:lang w:eastAsia="en-US"/>
        </w:rPr>
      </w:pPr>
    </w:p>
    <w:p w14:paraId="611DC4E2" w14:textId="1BC26487" w:rsidR="00FE2E48" w:rsidRDefault="00FE2E48" w:rsidP="00D3240A">
      <w:pPr>
        <w:rPr>
          <w:rFonts w:ascii="Calibri" w:eastAsia="Calibri" w:hAnsi="Calibri" w:cs="Arial"/>
          <w:sz w:val="22"/>
          <w:lang w:eastAsia="en-US"/>
        </w:rPr>
      </w:pPr>
      <w:r>
        <w:rPr>
          <w:rFonts w:ascii="Calibri" w:eastAsia="Calibri" w:hAnsi="Calibri" w:cs="Arial"/>
          <w:sz w:val="22"/>
          <w:lang w:eastAsia="en-US"/>
        </w:rPr>
        <w:t>Projectteam Elsbroek Oost</w:t>
      </w:r>
    </w:p>
    <w:p w14:paraId="417A4408" w14:textId="5893CCC3" w:rsidR="00FE2E48" w:rsidRDefault="00FE2E48" w:rsidP="00071F7E">
      <w:r>
        <w:rPr>
          <w:rFonts w:ascii="Calibri" w:eastAsia="Calibri" w:hAnsi="Calibri" w:cs="Arial"/>
          <w:sz w:val="22"/>
          <w:lang w:eastAsia="en-US"/>
        </w:rPr>
        <w:t>Afdeling Inrichting Openbare Ruimte</w:t>
      </w:r>
    </w:p>
    <w:sectPr w:rsidR="00FE2E48" w:rsidSect="003C397D">
      <w:type w:val="continuous"/>
      <w:pgSz w:w="11906" w:h="16838"/>
      <w:pgMar w:top="2835" w:right="2268" w:bottom="851" w:left="1985" w:header="2835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49231" w14:textId="77777777" w:rsidR="00E156EA" w:rsidRDefault="00E156EA" w:rsidP="00EE27E8">
      <w:r>
        <w:separator/>
      </w:r>
    </w:p>
  </w:endnote>
  <w:endnote w:type="continuationSeparator" w:id="0">
    <w:p w14:paraId="11524014" w14:textId="77777777" w:rsidR="00E156EA" w:rsidRDefault="00E156EA" w:rsidP="00EE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E7EB2" w14:textId="77777777" w:rsidR="00E156EA" w:rsidRDefault="00E156EA" w:rsidP="00EE27E8">
      <w:r>
        <w:separator/>
      </w:r>
    </w:p>
  </w:footnote>
  <w:footnote w:type="continuationSeparator" w:id="0">
    <w:p w14:paraId="1A3409ED" w14:textId="77777777" w:rsidR="00E156EA" w:rsidRDefault="00E156EA" w:rsidP="00EE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9787E"/>
    <w:multiLevelType w:val="hybridMultilevel"/>
    <w:tmpl w:val="8C181C4C"/>
    <w:lvl w:ilvl="0" w:tplc="C2223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F7E"/>
    <w:multiLevelType w:val="hybridMultilevel"/>
    <w:tmpl w:val="BD945A60"/>
    <w:lvl w:ilvl="0" w:tplc="C2223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419940">
    <w:abstractNumId w:val="0"/>
  </w:num>
  <w:num w:numId="2" w16cid:durableId="214735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attachedTemplate r:id="rId1"/>
  <w:mailMerge>
    <w:mainDocumentType w:val="formLetters"/>
    <w:linkToQuery/>
    <w:dataType w:val="native"/>
    <w:connectString w:val="Provider=Microsoft.ACE.OLEDB.12.0;User ID=Admin;Data Source=G:\Inrichting Openbare Ruimte\02 Medewerkers\Patricia Schalken\PROJECTEN\Hillegom\Elsbroek\Adressen Heme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2"/>
    <w:viewMergedData/>
    <w:odso>
      <w:udl w:val="Provider=Microsoft.ACE.OLEDB.12.0;User ID=Admin;Data Source=G:\Inrichting Openbare Ruimte\02 Medewerkers\Patricia Schalken\PROJECTEN\Hillegom\Elsbroek\Adressen Hem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3"/>
      <w:colDelim w:val="9"/>
      <w:type w:val="database"/>
      <w:fHdr/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Adres"/>
        <w:mappedName w:val="Adres 1"/>
        <w:column w:val="5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Postcode"/>
        <w:mappedName w:val="Postcode"/>
        <w:column w:val="4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Name" w:val="DECOS"/>
    <w:docVar w:name="DocAuthor" w:val="Rob van Disseldorp"/>
    <w:docVar w:name="DocDuplex" w:val="DUPLEX_DEFAULT"/>
    <w:docVar w:name="DocIndex" w:val="0000"/>
    <w:docVar w:name="DocPrinter" w:val="NOPRINTER"/>
    <w:docVar w:name="DocReg" w:val="0"/>
    <w:docVar w:name="DocType" w:val="DOCUMENTEN"/>
    <w:docVar w:name="DocumentLanguage" w:val="nl-NL"/>
    <w:docVar w:name="IW_Generated" w:val="True"/>
    <w:docVar w:name="KingAsync" w:val="sync"/>
    <w:docVar w:name="KingWizard" w:val="0"/>
    <w:docVar w:name="mitFileNames" w:val="K:\\iWriter\\Sjabloon\\Verborgen bouwstenen\\Bouwstenen\\Brieven\\Briefhoofd Hillegom.dotx|K:\\iWriter\\Sjabloon\\Verborgen bouwstenen\\Bouwstenen\\Brieven\\Briefhoofd Hillegom.dotx|"/>
    <w:docVar w:name="mitStyleTemplates" w:val="HLT stijlsjabloon|"/>
    <w:docVar w:name="mitXMLOut" w:val="&lt;?xml version=&quot;1.0&quot; encoding=&quot;UTF-8&quot; ?&gt;_x000d__x000a_&lt;MITOUTPUT&gt;&lt;Kanaal id=&quot;VV7E4E41C23BA14430B6038A433352EB1C&quot; prop=&quot;TEXT3&quot; def=&quot;Post&quot; dst=&quot;0&quot; changed=&quot;false&quot; &gt;Post&lt;/Kanaal&gt;_x000d__x000a_&lt;Organisatienaam id=&quot;VVAC456D58A52441BDB6BB6E037F64B199&quot; prop=&quot;SALUTATION&quot; def=&quot;Hillegom&quot; dst=&quot;0&quot; changed=&quot;false&quot; &gt;Hillegom&lt;/Organisatienaam&gt;_x000d__x000a_&lt;Initialen id=&quot;VV9F43CEA863BC48FCA1002BA50E65BE0E&quot; prop=&quot;INITIALS&quot; def=&quot;Naam~ADDRESS/INITIALS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&lt;/Initialen&gt;_x000d__x000a_&lt;Tussenvoegsel id=&quot;VVE521E3A60C5F45228039AB35D108F8C7&quot; prop=&quot;PREFIX&quot; def=&quot;Naam~ADDRESS/PREFIX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&lt;/Tussenvoegsel&gt;_x000d__x000a_&lt;Naam id=&quot;VV12E5742046F145D29284D2410E7A310E&quot; prop=&quot;COMPANY&quot; def=&quot;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3&quot; changed=&quot;true&quot; &gt;KYBYS ingenieurs en adviseurs&lt;/Naam&gt;_x000d__x000a_&lt;Contactpersoon id=&quot;VVEFBD173DFE9D4EE3AAB5F74B0F590800&quot; prop=&quot;SURNAME&quot; def=&quot;&quot; dst=&quot;0&quot; changed=&quot;true&quot; &gt;P.J. van der Graaf&lt;/Contactpersoon&gt;_x000d__x000a_&lt;Postadres id=&quot;VV464CE35A6AE143988894AA5C6E25DFC1&quot; prop=&quot;MAILADDRESS&quot; def=&quot;Naam~ADDRESS/MAILADDRESS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Europalaan 16&lt;/Postadres&gt;_x000d__x000a_&lt;Postcode id=&quot;VVFBE7A830572C443EB3BC123E3908BE53&quot; prop=&quot;ZIPCODE&quot; def=&quot;Naam~ADDRESS/ZIPCODE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2408 BG&lt;/Postcode&gt;_x000d__x000a_&lt;Plaatsnaam id=&quot;VV23FEF9E965B74F3790A971BAAAB76DAA&quot; prop=&quot;CITY&quot; def=&quot;Naam~ADDRESS/CITY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Alphen aan den Rijn&lt;/Plaatsnaam&gt;_x000d__x000a_&lt;UwKenmerk id=&quot;VV10C23796DB864124B80B5736AB2557BC&quot; prop=&quot;&quot; def=&quot;&quot; dst=&quot;0&quot; changed=&quot;false&quot; &gt;aanbieding van 26 november&lt;/UwKenmerk&gt;_x000d__x000a_&lt;Zaaknummer id=&quot;VV1F432A177B704EC7B2A4476D83697B58&quot; prop=&quot;TEXT2&quot; def=&quot;MITDECOS@Decos~Decos~MITDECOS, FOLDER, FOLDER/MARK, FOLDER/SUBJECT1, FOLDER/DOCUMENT_DATE, FOLDER/SALUTATION, FOLDER/TEXT2~~FOLDER/MARK&quot; dst=&quot;3&quot; changed=&quot;false&quot; &gt;Z-19-104967&lt;/Zaaknummer&gt;_x000d__x000a_&lt;Verzenddatum id=&quot;VV23FED7C5FBD842E7A0F139B3375C1D31&quot; prop=&quot;DATE7&quot; def=&quot;1 januari 1900&quot; dst=&quot;0&quot; changed=&quot;false&quot; &gt;4 december 2019&lt;/Verzenddatum&gt;_x000d__x000a_&lt;Onderwerp id=&quot;VVA68D943DF3C34946B16336FB1C5197A7&quot; prop=&quot;SUBJECT1&quot; def=&quot;&quot; dst=&quot;0&quot; changed=&quot;false&quot; &gt;Uitwerken schetsen/VO Nieuweweg te Hillegom&lt;/Onderwerp&gt;_x000d__x000a_&lt;Aanhef id=&quot;VV4163743DA0DD47CA87782EFB0EBAA277&quot; prop=&quot;&quot; def=&quot;Naam~ADDRESS/SALUTATION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Beste meneer Van der Graaf&lt;/Aanhef&gt;_x000d__x000a_&lt;/MITOUTPUT&gt;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&gt;_x000d__x000a_  &lt;ConditionalField&gt;_x000d__x000a_    &lt;FieldName&gt;Tav&lt;/FieldName&gt;_x000d__x000a_    &lt;FieldID&gt;CF9B0EA8E5D1F14ABD8C69229FCFD5F2C6&lt;/FieldID&gt;_x000d__x000a_    &lt;RuleGroup&gt;_x000d__x000a_      &lt;Rules&gt;_x000d__x000a_        &lt;Rule&gt;_x000d__x000a_          &lt;Field&gt;VVEFBD173DFE9D4EE3AAB5F74B0F590800&lt;/Field&gt;_x000d__x000a_          &lt;Compare&gt;Equals&lt;/Compare&gt;_x000d__x000a_          &lt;Value /&gt;_x000d__x000a_          &lt;DataType&gt;1&lt;/DataType&gt;_x000d__x000a_        &lt;/Rule&gt;_x000d__x000a_      &lt;/Rules&gt;_x000d__x000a_      &lt;GroupMethod&gt;All&lt;/GroupMethod&gt;_x000d__x000a_    &lt;/RuleGroup&gt;_x000d__x000a_    &lt;ValidValue /&gt;_x000d__x000a_    &lt;InValidValue&gt;T.a.v.&lt;/InValidValue&gt;_x000d__x000a_  &lt;/ConditionalField&gt;_x000d__x000a_&lt;/ArrayOfConditionalField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3ED390AE73894E7D8F8FB863E50D57D0&lt;/GroupID&gt;&lt;GroupName&gt;Basissjabloon&lt;/GroupName&gt;&lt;GroupDescription /&gt;&lt;GroupIndex&gt;0&lt;/GroupIndex&gt;&lt;GroupFields&gt;&lt;QuestionField&gt;&lt;FieldMask /&gt;&lt;FieldListSettings&gt;&lt;DisplayDirection&gt;Vertical&lt;/DisplayDirection&gt;&lt;/FieldListSettings&gt;&lt;FieldValues&gt;&lt;QuestionValue&gt;&lt;ValueData xsi:nil=&quot;true&quot; /&gt;&lt;FollowUpFields /&gt;&lt;ValueIndex&gt;0&lt;/ValueIndex&gt;&lt;ValueExValue&gt; INCLUDE &quot;K:\\iWriter\\Sjabloon\\Verborgen bouwstenen\\Bouwstenen\\Brieven\\Briefhoofd Hillegom.dotx&quot; \* MERGEFORMAT &lt;/ValueExValue&gt;&lt;ValueName&gt;Hillegom&lt;/ValueName&gt;&lt;ValueParentID&gt;VV293D8FFFE2D5445192ABD20841470DE6&lt;/ValueParentID&gt;&lt;ValueID&gt;52E9B13150AB4AD39718C61B94BB8DFE~1&lt;/ValueID&gt;&lt;/QuestionValue&gt;&lt;QuestionValue&gt;&lt;ValueData xsi:nil=&quot;true&quot; /&gt;&lt;FollowUpFields /&gt;&lt;ValueIndex&gt;1&lt;/ValueIndex&gt;&lt;ValueExValue&gt; INCLUDE &quot;K:\\iWriter\\Sjabloon\\Verborgen bouwstenen\\Bouwstenen\\Brieven\\Briefhoofd Lisse.dotx&quot; \* MERGEFORMAT &lt;/ValueExValue&gt;&lt;ValueName&gt;Lisse&lt;/ValueName&gt;&lt;ValueParentID&gt;VV293D8FFFE2D5445192ABD20841470DE6&lt;/ValueParentID&gt;&lt;ValueID&gt;9532A9128532414CB73A1EA2ECB5D405~1&lt;/ValueID&gt;&lt;/QuestionValue&gt;&lt;QuestionValue&gt;&lt;ValueData xsi:nil=&quot;true&quot; /&gt;&lt;FollowUpFields /&gt;&lt;ValueIndex&gt;2&lt;/ValueIndex&gt;&lt;ValueExValue&gt; INCLUDE &quot;K:\\iWriter\\Sjabloon\\Verborgen bouwstenen\\Bouwstenen\\Brieven\\Briefhoofd Teylingen.dotx&quot; \* MERGEFORMAT &lt;/ValueExValue&gt;&lt;ValueName&gt;Teylingen&lt;/ValueName&gt;&lt;ValueParentID&gt;VV293D8FFFE2D5445192ABD20841470DE6&lt;/ValueParentID&gt;&lt;ValueID&gt;6A0D4FD734FD4FC79CAAE310A914C88F~1&lt;/ValueID&gt;&lt;/QuestionValue&gt;&lt;QuestionValue&gt;&lt;ValueData xsi:nil=&quot;true&quot; /&gt;&lt;FollowUpFields /&gt;&lt;ValueIndex&gt;3&lt;/ValueIndex&gt;&lt;ValueExValue&gt; INCLUDE &quot;K:\\iWriter\\Sjabloon\\Verborgen bouwstenen\\Bouwstenen\\Brieven\\Briefhoofd HLTsamen.dotx&quot; \* MERGEFORMAT &lt;/ValueExValue&gt;&lt;ValueName&gt;HLTsamen&lt;/ValueName&gt;&lt;ValueParentID&gt;VV293D8FFFE2D5445192ABD20841470DE6&lt;/ValueParentID&gt;&lt;ValueID&gt;A5FF24A900124DCF9D1CE65D3148E2D8~1&lt;/ValueID&gt;&lt;/QuestionValue&gt;&lt;QuestionValue&gt;&lt;ValueData xsi:nil=&quot;true&quot; /&gt;&lt;FollowUpFields /&gt;&lt;ValueIndex&gt;4&lt;/ValueIndex&gt;&lt;ValueExValue&gt; INCLUDE &quot;K:\\iWriter\\Sjabloon\\Verborgen bouwstenen\\Bouwstenen\\Brieven\\Briefhoofd HLTsamen+gemeenten.dotx&quot; \* MERGEFORMAT &lt;/ValueExValue&gt;&lt;ValueName&gt;HLTsamen+gemeenten&lt;/ValueName&gt;&lt;ValueParentID&gt;VV293D8FFFE2D5445192ABD20841470DE6&lt;/ValueParentID&gt;&lt;ValueID&gt;95323D6868944ECD964D6CB597304210~1&lt;/ValueID&gt;&lt;/QuestionValue&gt;&lt;/FieldValues&gt;&lt;FieldMerge&gt;false&lt;/FieldMerge&gt;&lt;FieldParent&gt;GR3ED390AE73894E7D8F8FB863E50D57D0&lt;/FieldParent&gt;&lt;FieldRun&gt;0&lt;/FieldRun&gt;&lt;FieldDataSource&gt;0&lt;/FieldDataSource&gt;&lt;FieldList&gt;1&lt;/FieldList&gt;&lt;FieldRequired&gt;0&lt;/FieldRequired&gt;&lt;FieldLen&gt;-1&lt;/FieldLen&gt;&lt;FieldHelp /&gt;&lt;FieldDocProp&gt;SALUTATION&lt;/FieldDocProp&gt;&lt;FieldEmptyDate&gt;false&lt;/FieldEmptyDate&gt;&lt;FieldDefault xsi:type=&quot;xsd:string&quot;&gt;&lt;/FieldDefault&gt;&lt;FieldFormat&gt;geen&lt;/FieldFormat&gt;&lt;FieldDataType&gt;1&lt;/FieldDataType&gt;&lt;FieldTip /&gt;&lt;FieldPrompt /&gt;&lt;FieldIndex&gt;0&lt;/FieldIndex&gt;&lt;FieldDescription&gt;Namens welke organisatie (Hillegom, Lisse, Teylingen of HLTsamen) wordt de brief gemaakt?&amp;#xD;_x000a_Daarnaast bestaat de mogelijkheid om een brief te maken namens alle drie de gemeenten. Gebruik daarvoor het briefhoofd HLTsamen+gemeenten.&lt;/FieldDescription&gt;&lt;FieldName&gt;BevoegdGezag&lt;/FieldName&gt;&lt;FieldID&gt;VV8AF4B201BD3E439C8F5EE0395A75C966&lt;/FieldID&gt;&lt;FieldXpath&gt;documentspecificatie/vrijeInhoud/groep/groep[@type=&quot;FOLDER&quot;]/element[@naam=&quot;SALUTATION&quot;]&lt;/FieldXpath&gt;&lt;FieldXpathAlternatives /&gt;&lt;FieldLinkedProp /&gt;&lt;/QuestionField&gt;&lt;/GroupFields&gt;&lt;IsRepeatingGroup&gt;false&lt;/IsRepeatingGroup&gt;&lt;/QuestionGroup&gt;&lt;QuestionGroup&gt;&lt;GroupID&gt;GR06840235EBA949049EA10AE1FD25A5A9&lt;/GroupID&gt;&lt;GroupName&gt;Organisatienaam&lt;/GroupName&gt;&lt;GroupDescription /&gt;&lt;GroupIndex&gt;100&lt;/GroupIndex&gt;&lt;GroupFields&gt;&lt;QuestionField&gt;&lt;FieldMask /&gt;&lt;FieldListSettings&gt;&lt;DisplayDirection&gt;Vertical&lt;/DisplayDirection&gt;&lt;/FieldListSettings&gt;&lt;FieldValues /&gt;&lt;FieldMerge&gt;false&lt;/FieldMerge&gt;&lt;FieldParent&gt;GR06840235EBA949049EA10AE1FD25A5A9&lt;/FieldParent&gt;&lt;FieldRun&gt;1&lt;/FieldRun&gt;&lt;FieldDataSource&gt;0&lt;/FieldDataSource&gt;&lt;FieldList&gt;0&lt;/FieldList&gt;&lt;FieldRequired&gt;0&lt;/FieldRequired&gt;&lt;FieldLen&gt;-1&lt;/FieldLen&gt;&lt;FieldHelp /&gt;&lt;FieldDocProp&gt;SALUTATION&lt;/FieldDocProp&gt;&lt;FieldEmptyDate&gt;false&lt;/FieldEmptyDate&gt;&lt;FieldDefault xsi:type=&quot;xsd:string&quot;&gt;Hillegom&lt;/FieldDefault&gt;&lt;FieldFormat&gt;geen&lt;/FieldFormat&gt;&lt;FieldDataType&gt;0&lt;/FieldDataType&gt;&lt;FieldTip /&gt;&lt;FieldPrompt /&gt;&lt;FieldIndex&gt;1&lt;/FieldIndex&gt;&lt;FieldDescription /&gt;&lt;FieldName&gt;Organisatienaam&lt;/FieldName&gt;&lt;FieldID&gt;VVAC456D58A52441BDB6BB6E037F64B199&lt;/FieldID&gt;&lt;FieldXpath /&gt;&lt;FieldXpathAlternatives /&gt;&lt;FieldLinkedProp /&gt;&lt;/QuestionField&gt;&lt;/GroupFields&gt;&lt;IsRepeatingGroup&gt;false&lt;/IsRepeatingGroup&gt;&lt;/QuestionGroup&gt;&lt;QuestionGroup&gt;&lt;GroupID&gt;GRA24AE675BB01490A948CF8FC5E39A179&lt;/GroupID&gt;&lt;GroupName&gt;Gegevens aanschrijver&lt;/GroupName&gt;&lt;GroupDescription /&gt;&lt;GroupIndex&gt;101&lt;/GroupIndex&gt;&lt;GroupFields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3&lt;/FieldDataSource&gt;&lt;FieldList&gt;0&lt;/FieldList&gt;&lt;FieldRequired&gt;0&lt;/FieldRequired&gt;&lt;FieldLen&gt;-1&lt;/FieldLen&gt;&lt;FieldHelp /&gt;&lt;FieldDocProp&gt;COMPANY&lt;/FieldDocProp&gt;&lt;FieldEmptyDate&gt;false&lt;/FieldEmptyDate&gt;&lt;FieldDefault xsi:type=&quot;xsd:string&quot;&gt;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0&lt;/FieldIndex&gt;&lt;FieldDescription /&gt;&lt;FieldName&gt;Naam&lt;/FieldName&gt;&lt;FieldID&gt;VV12E5742046F145D29284D2410E7A310E&lt;/FieldID&gt;&lt;FieldXpath&gt;documentspecificatie/vrijeInhoud/groep/groep[@type=&quot;ADDRESS&quot;]/element[@naam=&quot;COMPANY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&gt;INITIALS&lt;/FieldDocProp&gt;&lt;FieldEmptyDate&gt;false&lt;/FieldEmptyDate&gt;&lt;FieldDefault xsi:type=&quot;xsd:string&quot;&gt;Naam~ADDRESS/INITIALS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1&lt;/FieldIndex&gt;&lt;FieldDescription /&gt;&lt;FieldName&gt;Initialen&lt;/FieldName&gt;&lt;FieldID&gt;VV9F43CEA863BC48FCA1002BA50E65BE0E&lt;/FieldID&gt;&lt;FieldXpath&gt;documentspecificatie/vrijeInhoud/groep/groep[@type=&quot;ADDRESS&quot;]/element[@naam=&quot;INITIALS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&gt;PREFIX&lt;/FieldDocProp&gt;&lt;FieldEmptyDate&gt;false&lt;/FieldEmptyDate&gt;&lt;FieldDefault xsi:type=&quot;xsd:string&quot;&gt;Naam~ADDRESS/PREFIX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2&lt;/FieldIndex&gt;&lt;FieldDescription /&gt;&lt;FieldName&gt;Tussenvoegsel&lt;/FieldName&gt;&lt;FieldID&gt;VVE521E3A60C5F45228039AB35D108F8C7&lt;/FieldID&gt;&lt;FieldXpath&gt;documentspecificatie/vrijeInhoud/groep/groep[@type=&quot;ADDRESS&quot;]/element[@naam=&quot;PREFIX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0&lt;/FieldDataSource&gt;&lt;FieldList&gt;0&lt;/FieldList&gt;&lt;FieldRequired&gt;0&lt;/FieldRequired&gt;&lt;FieldLen&gt;-1&lt;/FieldLen&gt;&lt;FieldHelp /&gt;&lt;FieldDocProp&gt;SURNAME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3&lt;/FieldIndex&gt;&lt;FieldDescription /&gt;&lt;FieldName&gt;Contactpersoon&lt;/FieldName&gt;&lt;FieldID&gt;VVEFBD173DFE9D4EE3AAB5F74B0F590800&lt;/FieldID&gt;&lt;FieldXpath&gt;documentspecificatie/vrijeInhoud/groep/element[@naam=&quot;SURNAME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&gt;MAILADDRESS&lt;/FieldDocProp&gt;&lt;FieldEmptyDate&gt;false&lt;/FieldEmptyDate&gt;&lt;FieldDefault xsi:type=&quot;xsd:string&quot;&gt;Naam~ADDRESS/MAILADDRESS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4&lt;/FieldIndex&gt;&lt;FieldDescription /&gt;&lt;FieldName&gt;Postadres&lt;/FieldName&gt;&lt;FieldID&gt;VV464CE35A6AE143988894AA5C6E25DFC1&lt;/FieldID&gt;&lt;FieldXpath&gt;documentspecificatie/vrijeInhoud/groep/groep[@type=&quot;ADDRESS&quot;]/element[@naam=&quot;MAILADDRESS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&gt;ZIPCODE&lt;/FieldDocProp&gt;&lt;FieldEmptyDate&gt;false&lt;/FieldEmptyDate&gt;&lt;FieldDefault xsi:type=&quot;xsd:string&quot;&gt;Naam~ADDRESS/ZIPCODE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5&lt;/FieldIndex&gt;&lt;FieldDescription /&gt;&lt;FieldName&gt;Postcode&lt;/FieldName&gt;&lt;FieldID&gt;VVFBE7A830572C443EB3BC123E3908BE53&lt;/FieldID&gt;&lt;FieldXpath&gt;documentspecificatie/vrijeInhoud/groep/groep[@type=&quot;ADDRESS&quot;]/element[@naam=&quot;ZIPCODE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&gt;CITY&lt;/FieldDocProp&gt;&lt;FieldEmptyDate&gt;false&lt;/FieldEmptyDate&gt;&lt;FieldDefault xsi:type=&quot;xsd:string&quot;&gt;Naam~ADDRESS/CITY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6&lt;/FieldIndex&gt;&lt;FieldDescription /&gt;&lt;FieldName&gt;Plaatsnaam&lt;/FieldName&gt;&lt;FieldID&gt;VV23FEF9E965B74F3790A971BAAAB76DAA&lt;/FieldID&gt;&lt;FieldXpath&gt;documentspecificatie/vrijeInhoud/groep/groep[@type=&quot;ADDRESS&quot;]/element[@naam=&quot;CITY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Naam~ADDRESS/SALUTATION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7&lt;/FieldIndex&gt;&lt;FieldDescription /&gt;&lt;FieldName&gt;Aanhef&lt;/FieldName&gt;&lt;FieldID&gt;VV4163743DA0DD47CA87782EFB0EBAA277&lt;/FieldID&gt;&lt;FieldXpath&gt;documentspecificatie/vrijeInhoud/groep/groep[@type=&quot;ADDRESS&quot;]/element[@naam=&quot;SALUTATION&quot;]&lt;/FieldXpath&gt;&lt;FieldXpathAlternatives&gt;[]&lt;/FieldXpathAlternatives&gt;&lt;FieldLinkedProp /&gt;&lt;/QuestionField&gt;&lt;/GroupFields&gt;&lt;IsRepeatingGroup&gt;false&lt;/IsRepeatingGroup&gt;&lt;/QuestionGroup&gt;&lt;QuestionGroup&gt;&lt;GroupID&gt;GR45F2C1C3E05D4A64B8AA78066FB9962E&lt;/GroupID&gt;&lt;GroupName&gt;Briefkenmerken&lt;/GroupName&gt;&lt;GroupDescription /&gt;&lt;GroupIndex&gt;102&lt;/GroupIndex&gt;&lt;GroupFields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3&lt;/FieldDataSource&gt;&lt;FieldList&gt;0&lt;/FieldList&gt;&lt;FieldRequired&gt;0&lt;/FieldRequired&gt;&lt;FieldLen&gt;-1&lt;/FieldLen&gt;&lt;FieldHelp /&gt;&lt;FieldDocProp&gt;TEXT2&lt;/FieldDocProp&gt;&lt;FieldEmptyDate&gt;false&lt;/FieldEmptyDate&gt;&lt;FieldDefault xsi:type=&quot;xsd:string&quot;&gt;MITDECOS@Decos~Decos~MITDECOS, FOLDER, FOLDER/MARK, FOLDER/SUBJECT1, FOLDER/DOCUMENT_DATE, FOLDER/SALUTATION, FOLDER/TEXT2~~FOLDER/MARK&lt;/FieldDefault&gt;&lt;FieldFormat&gt;geen&lt;/FieldFormat&gt;&lt;FieldDataType&gt;0&lt;/FieldDataType&gt;&lt;FieldTip /&gt;&lt;FieldPrompt&gt;Zaaknummer&lt;/FieldPrompt&gt;&lt;FieldIndex&gt;0&lt;/FieldIndex&gt;&lt;FieldDescription /&gt;&lt;FieldName&gt;Zaaknummer&lt;/FieldName&gt;&lt;FieldID&gt;VV1F432A177B704EC7B2A4476D83697B58&lt;/FieldID&gt;&lt;FieldXpath&gt;documentspecificatie/vrijeInhoud/groep/groep[@type=&quot;FOLDER&quot;]/element[@naam=&quot;MARK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&gt;SUBJECT1&lt;/FieldDocProp&gt;&lt;FieldEmptyDate&gt;false&lt;/FieldEmptyDate&gt;&lt;FieldDefault xsi:type=&quot;xsd:string&quot;&gt;&lt;/FieldDefault&gt;&lt;FieldFormat&gt;geen&lt;/FieldFormat&gt;&lt;FieldDataType&gt;0&lt;/FieldDataType&gt;&lt;FieldTip /&gt;&lt;FieldPrompt&gt;Onderwerp&lt;/FieldPrompt&gt;&lt;FieldIndex&gt;1&lt;/FieldIndex&gt;&lt;FieldDescription&gt;Vul hier het onderwerp van de zaak in&lt;/FieldDescription&gt;&lt;FieldName&gt;Onderwerp&lt;/FieldName&gt;&lt;FieldID&gt;VVA68D943DF3C34946B16336FB1C5197A7&lt;/FieldID&gt;&lt;FieldXpath&gt;documentspecificatie/vrijeInhoud/groep/element[@naam=&quot;SUBJECT1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Uw kenmerk&lt;/FieldPrompt&gt;&lt;FieldIndex&gt;2&lt;/FieldIndex&gt;&lt;FieldDescription&gt;Vul het kenmerk van het binnengekomen stuk in.&lt;/FieldDescription&gt;&lt;FieldName&gt;UwKenmerk&lt;/FieldName&gt;&lt;FieldID&gt;VV10C23796DB864124B80B5736AB2557BC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&gt;DATE7&lt;/FieldDocProp&gt;&lt;FieldEmptyDate&gt;true&lt;/FieldEmptyDate&gt;&lt;FieldDefault xsi:type=&quot;xsd:string&quot;&gt;1 januari 1900&lt;/FieldDefault&gt;&lt;FieldFormat&gt;d MMMM yyyy&lt;/FieldFormat&gt;&lt;FieldDataType&gt;2&lt;/FieldDataType&gt;&lt;FieldTip /&gt;&lt;FieldPrompt /&gt;&lt;FieldIndex&gt;3&lt;/FieldIndex&gt;&lt;FieldDescription /&gt;&lt;FieldName&gt;Verzenddatum&lt;/FieldName&gt;&lt;FieldID&gt;VV23FED7C5FBD842E7A0F139B3375C1D31&lt;/FieldID&gt;&lt;FieldXpath&gt;documentspecificatie/vrijeInhoud/groep/element[@naam=&quot;DATE7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1&lt;/FieldRun&gt;&lt;FieldDataSource&gt;0&lt;/FieldDataSource&gt;&lt;FieldList&gt;0&lt;/FieldList&gt;&lt;FieldRequired&gt;0&lt;/FieldRequired&gt;&lt;FieldLen&gt;-1&lt;/FieldLen&gt;&lt;FieldHelp /&gt;&lt;FieldDocProp&gt;TEXT3&lt;/FieldDocProp&gt;&lt;FieldEmptyDate&gt;false&lt;/FieldEmptyDate&gt;&lt;FieldDefault xsi:type=&quot;xsd:string&quot;&gt;Post&lt;/FieldDefault&gt;&lt;FieldFormat&gt;geen&lt;/FieldFormat&gt;&lt;FieldDataType&gt;0&lt;/FieldDataType&gt;&lt;FieldTip /&gt;&lt;FieldPrompt /&gt;&lt;FieldIndex&gt;4&lt;/FieldIndex&gt;&lt;FieldDescription /&gt;&lt;FieldName&gt;Kanaal&lt;/FieldName&gt;&lt;FieldID&gt;VV7E4E41C23BA14430B6038A433352EB1C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--&lt;/FieldDefault&gt;&lt;FieldFormat&gt;geen&lt;/FieldFormat&gt;&lt;FieldDataType&gt;0&lt;/FieldDataType&gt;&lt;FieldTip /&gt;&lt;FieldPrompt&gt;Bijlage(n)&lt;/FieldPrompt&gt;&lt;FieldIndex&gt;5&lt;/FieldIndex&gt;&lt;FieldDescription&gt;Vul het aantal bijlage(n) in excl. deze brief.&lt;/FieldDescription&gt;&lt;FieldName&gt;Bijlage&lt;/FieldName&gt;&lt;FieldID&gt;VV7AB6B4B162C44FA699187CD7F0AE5A1A&lt;/FieldID&gt;&lt;FieldXpath /&gt;&lt;FieldXpathAlternatives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CD44423CBC9D47A3868BF64D7A365A11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FFB0EAC5A0541EA9AB68FB683BE4836&lt;/ID&gt;_x000d__x000a_      &lt;PROMPT&gt;_x000d__x000a_        &lt;NLNL&gt;Zaaknummer01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33E4BB915D247DDBF6CA3F38AF604F8&lt;/ID&gt;_x000d__x000a_      &lt;PROMPT&gt;_x000d__x000a_        &lt;NLNL&gt;Organis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BE8A3FAD20448BD814431A50FB48A00&lt;/ID&gt;_x000d__x000a_      &lt;PROMPT&gt;_x000d__x000a_        &lt;NLNL&gt;Achte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9495FB064214021BA7E3058160FF7FF&lt;/ID&gt;_x000d__x000a_      &lt;PROMPT&gt;_x000d__x000a_        &lt;NLNL&gt;Voorletter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C474F8496494385BEA03CBC637E0E16&lt;/ID&gt;_x000d__x000a_      &lt;PROMPT&gt;_x000d__x000a_        &lt;NLNL&gt;Voo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4908CCBBDBD4733AFACD16DF8900119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4BDE59FBCC94A77941A64E999E45815&lt;/ID&gt;_x000d__x000a_      &lt;PROMPT&gt;_x000d__x000a_        &lt;NLNL&gt;Straat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48E1C3282344819B78A6903B7F772C0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F8E9E6496EF4E47AB242B87D1995F62&lt;/ID&gt;_x000d__x000a_      &lt;PROMPT&gt;_x000d__x000a_        &lt;NLNL&gt;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1998DB2CEEE411480F72481E55667A2&lt;/ID&gt;_x000d__x000a_      &lt;PROMPT&gt;_x000d__x000a_        &lt;NLNL&gt;Extra opti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4AC3EC801514D79BE75B0B9CD422681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530F7F0DC1740F2875705EBFB2DAAC7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2C4D994C095433782E509FFC0F6D4B4&lt;/ID&gt;_x000d__x000a_      &lt;PROMPT&gt;_x000d__x000a_        &lt;NLNL&gt;Uw kenmer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352B7FE1BBE4EDF92ACF243A4C3B543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DD9DA1670734E96ADDD3DD282346556&lt;/ID&gt;_x000d__x000a_      &lt;PROMPT&gt;_x000d__x000a_        &lt;NLNL&gt;Datum bri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AF4B201BD3E439C8F5EE0395A75C966&lt;/ID&gt;_x000d__x000a_      &lt;PROMPT&gt;_x000d__x000a_        &lt;NLNL&gt;Wie is het bevoegd gezag?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Namens welke organisatie (Hillegom, Lisse, Teylingen of HLTsamen) wordt de brief gemaakt?_x000d__x000a_Daarnaast bestaat de mogelijkheid om een brief te maken namens alle drie de gemeenten. Gebruik daarvoor het briefhoofd HLTsamen+gemeenten.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7A867D2134344CAA7E6C205C158C899&lt;/ID&gt;_x000d__x000a_      &lt;PROMPT&gt;_x000d__x000a_        &lt;NLNL&gt;Extra opti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63A62F7A5C94404AF93D4C7167A0EEF&lt;/ID&gt;_x000d__x000a_      &lt;PROMPT&gt;_x000d__x000a_        &lt;NLNL&gt;Uw kenmer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37D6D766BA5447BA7220C443FAF3B9F&lt;/ID&gt;_x000d__x000a_      &lt;PROMPT&gt;_x000d__x000a_        &lt;NLNL&gt;Organis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9E19EF2EDCF4F688B842DE6FA5BC085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E165C2A341944D6BD7CCEFC57DE7D9B&lt;/ID&gt;_x000d__x000a_      &lt;PROMPT&gt;_x000d__x000a_        &lt;NLNL&gt;Achte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08AD9282FE04C378F20A1F3F226A484&lt;/ID&gt;_x000d__x000a_      &lt;PROMPT&gt;_x000d__x000a_        &lt;NLNL&gt;Voorletter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DA21BC7ED5243E8A7460F1E79A8B955&lt;/ID&gt;_x000d__x000a_      &lt;PROMPT&gt;_x000d__x000a_        &lt;NLNL&gt;Voo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BA0AAD7016840F7A5902862009C0B21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643D60A76524258AD27F07F24D90DF2&lt;/ID&gt;_x000d__x000a_      &lt;PROMPT&gt;_x000d__x000a_        &lt;NLNL&gt;Straat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606898E75D04723B5E5C17C94EC8E6C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A2FBB141B6541C7BF67DF11342D90DE&lt;/ID&gt;_x000d__x000a_      &lt;PROMPT&gt;_x000d__x000a_        &lt;NLNL&gt;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2DCD256315A4736ABC4B3B3628CA2A7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F96562B1CBD40FA8AEA8FC71C9C1B68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0C23796DB864124B80B5736AB2557BC&lt;/ID&gt;_x000d__x000a_      &lt;PROMPT&gt;_x000d__x000a_        &lt;NLNL&gt;Kenmerk aanschrijver&lt;/NLNL&gt;_x000d__x000a_        &lt;NLBE /&gt;_x000d__x000a_        &lt;FRFR /&gt;_x000d__x000a_        &lt;FRBE /&gt;_x000d__x000a_        &lt;ENUS&gt;Uw kenmerk&lt;/ENUS&gt;_x000d__x000a_        &lt;DEDE&gt;Uw kenmerk&lt;/DEDE&gt;_x000d__x000a_        &lt;DADK /&gt;_x000d__x000a_        &lt;PLPL /&gt;_x000d__x000a_        &lt;SVSE /&gt;_x000d__x000a_        &lt;EN&gt;Uw kenmerk&lt;/EN&gt;_x000d__x000a_      &lt;/PROMPT&gt;_x000d__x000a_      &lt;FIELDDESC&gt;_x000d__x000a_        &lt;NLNL&gt;Vul het kenmerk van het binnengekomen stuk in.&lt;/NLNL&gt;_x000d__x000a_        &lt;NLBE /&gt;_x000d__x000a_        &lt;FRFR /&gt;_x000d__x000a_        &lt;FRBE /&gt;_x000d__x000a_        &lt;ENUS&gt;Vul het kenmerk van het binnengekomen stuk in.&lt;/ENUS&gt;_x000d__x000a_        &lt;DEDE&gt;Vul het kenmerk van het binnengekomen stuk in.&lt;/DEDE&gt;_x000d__x000a_        &lt;DADK /&gt;_x000d__x000a_        &lt;PLPL /&gt;_x000d__x000a_        &lt;SVSE /&gt;_x000d__x000a_        &lt;EN&gt;Vul het kenmerk van het binnengekomen stuk in.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AB6B4B162C44FA699187CD7F0AE5A1A&lt;/ID&gt;_x000d__x000a_      &lt;PROMPT&gt;_x000d__x000a_        &lt;NLNL&gt;Bijlage(n)&lt;/NLNL&gt;_x000d__x000a_        &lt;NLBE /&gt;_x000d__x000a_        &lt;FRFR /&gt;_x000d__x000a_        &lt;FRBE /&gt;_x000d__x000a_        &lt;ENUS&gt;Bijlage(n)&lt;/ENUS&gt;_x000d__x000a_        &lt;DEDE&gt;Bijlage(n)&lt;/DEDE&gt;_x000d__x000a_        &lt;DADK /&gt;_x000d__x000a_        &lt;PLPL /&gt;_x000d__x000a_        &lt;SVSE /&gt;_x000d__x000a_        &lt;EN&gt;Bijlage(n)&lt;/EN&gt;_x000d__x000a_      &lt;/PROMPT&gt;_x000d__x000a_      &lt;FIELDDESC&gt;_x000d__x000a_        &lt;NLNL&gt;Vul het aantal bijlage(n) in excl. deze brief.&lt;/NLNL&gt;_x000d__x000a_        &lt;NLBE /&gt;_x000d__x000a_        &lt;FRFR /&gt;_x000d__x000a_        &lt;FRBE /&gt;_x000d__x000a_        &lt;ENUS&gt;Vul het aantal bijlage(n) in excl. deze brief.&lt;/ENUS&gt;_x000d__x000a_        &lt;DEDE&gt;Vul het aantal bijlage(n) in excl. deze brief.&lt;/DEDE&gt;_x000d__x000a_        &lt;DADK /&gt;_x000d__x000a_        &lt;PLPL /&gt;_x000d__x000a_        &lt;SVSE /&gt;_x000d__x000a_        &lt;EN&gt;Vul het aantal bijlage(n) in excl. deze brief.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FBD173DFE9D4EE3AAB5F74B0F590800&lt;/ID&gt;_x000d__x000a_      &lt;PROMPT&gt;_x000d__x000a_        &lt;NLNL&gt;Contactpersoo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68D943DF3C34946B16336FB1C5197A7&lt;/ID&gt;_x000d__x000a_      &lt;PROMPT&gt;_x000d__x000a_        &lt;NLNL&gt;Onderwerp&lt;/NLNL&gt;_x000d__x000a_        &lt;NLBE /&gt;_x000d__x000a_        &lt;FRFR /&gt;_x000d__x000a_        &lt;FRBE /&gt;_x000d__x000a_        &lt;ENUS&gt;Onderwerp&lt;/ENUS&gt;_x000d__x000a_        &lt;DEDE&gt;Onderwerp&lt;/DEDE&gt;_x000d__x000a_        &lt;DADK /&gt;_x000d__x000a_        &lt;PLPL /&gt;_x000d__x000a_        &lt;SVSE /&gt;_x000d__x000a_        &lt;EN&gt;Onderwerp&lt;/EN&gt;_x000d__x000a_      &lt;/PROMPT&gt;_x000d__x000a_      &lt;FIELDDESC&gt;_x000d__x000a_        &lt;NLNL&gt;Vul hier het onderwerp van de zaak in&lt;/NLNL&gt;_x000d__x000a_        &lt;NLBE /&gt;_x000d__x000a_        &lt;FRFR /&gt;_x000d__x000a_        &lt;FRBE /&gt;_x000d__x000a_        &lt;ENUS&gt;Vul hier het onderwerp van de zaak in&lt;/ENUS&gt;_x000d__x000a_        &lt;DEDE&gt;Vul hier het onderwerp van de zaak in&lt;/DEDE&gt;_x000d__x000a_        &lt;DADK /&gt;_x000d__x000a_        &lt;PLPL /&gt;_x000d__x000a_        &lt;SVSE /&gt;_x000d__x000a_        &lt;EN&gt;Vul hier het onderwerp van de zaak in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3FED7C5FBD842E7A0F139B3375C1D31&lt;/ID&gt;_x000d__x000a_      &lt;PROMPT&gt;_x000d__x000a_        &lt;NLNL&gt;Verzenddat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2E5742046F145D29284D2410E7A310E&lt;/ID&gt;_x000d__x000a_      &lt;PROMPT&gt;_x000d__x000a_        &lt;NLNL&gt;Persoons- of bedrijfs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F43CEA863BC48FCA1002BA50E65BE0E&lt;/ID&gt;_x000d__x000a_      &lt;PROMPT&gt;_x000d__x000a_        &lt;NLNL&gt;Initial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521E3A60C5F45228039AB35D108F8C7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64CE35A6AE143988894AA5C6E25DFC1&lt;/ID&gt;_x000d__x000a_      &lt;PROMPT&gt;_x000d__x000a_        &lt;NLNL&gt;Postadr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BE7A830572C443EB3BC123E3908BE53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3FEF9E965B74F3790A971BAAAB76DAA&lt;/ID&gt;_x000d__x000a_      &lt;PROMPT&gt;_x000d__x000a_        &lt;NLNL&gt;Plaats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E4E41C23BA14430B6038A433352EB1C&lt;/ID&gt;_x000d__x000a_      &lt;PROMPT&gt;_x000d__x000a_        &lt;NLNL&gt;Kanaa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163743DA0DD47CA87782EFB0EBAA277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F432A177B704EC7B2A4476D83697B58&lt;/ID&gt;_x000d__x000a_      &lt;PROMPT&gt;_x000d__x000a_        &lt;NLNL&gt;Zaaknummer&lt;/NLNL&gt;_x000d__x000a_        &lt;NLBE /&gt;_x000d__x000a_        &lt;FRFR /&gt;_x000d__x000a_        &lt;FRBE /&gt;_x000d__x000a_        &lt;ENUS&gt;Zaaknummer&lt;/ENUS&gt;_x000d__x000a_        &lt;DEDE&gt;Zaaknummer&lt;/DEDE&gt;_x000d__x000a_        &lt;DADK /&gt;_x000d__x000a_        &lt;PLPL /&gt;_x000d__x000a_        &lt;SVSE /&gt;_x000d__x000a_        &lt;EN&gt;Zaaknummer&lt;/EN&gt;_x000d__x000a_      &lt;/PROMPT&gt;_x000d__x000a_      &lt;FIELDDESC&gt;_x000d__x000a_        &lt;NLNL /&gt;_x000d__x000a_        &lt;NLBE /&gt;_x000d__x000a_        &lt;FRFR /&gt;_x000d__x000a_        &lt;FRBE /&gt;_x000d__x000a_        &lt;ENUS&gt;Dit veld wordt gevuld vanuit Triple-C&lt;/ENUS&gt;_x000d__x000a_        &lt;DEDE&gt;Dit veld wordt gevuld vanuit Triple-C&lt;/DEDE&gt;_x000d__x000a_        &lt;DADK /&gt;_x000d__x000a_        &lt;PLPL /&gt;_x000d__x000a_        &lt;SVSE /&gt;_x000d__x000a_        &lt;EN&gt;Dit veld wordt gevuld vanuit Triple-C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5EE86D4C0B743C19A52D97C5CE905B0&lt;/ID&gt;_x000d__x000a_      &lt;PROMPT&gt;_x000d__x000a_        &lt;NLNL&gt;GemeentenaamIWJ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C456D58A52441BDB6BB6E037F64B199&lt;/ID&gt;_x000d__x000a_      &lt;PROMPT&gt;_x000d__x000a_        &lt;NLNL&gt;Organisatie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3ED390AE73894E7D8F8FB863E50D57D0&lt;/ID&gt;_x000d__x000a_      &lt;NAME&gt;_x000d__x000a_        &lt;NLNL&gt;Basissjabloo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5475E9C5F80F4E2DA1DEB56E71C66529&lt;/ID&gt;_x000d__x000a_      &lt;NAME&gt;_x000d__x000a_        &lt;NLNL&gt;NAW gegeven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4BD63E62065841FCB376F2EABCADD233&lt;/ID&gt;_x000d__x000a_      &lt;NAME&gt;_x000d__x000a_        &lt;NLNL&gt;Briefkenmerk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186EC22C6D3E4C17AE027236247CAE8A&lt;/ID&gt;_x000d__x000a_      &lt;NAME&gt;_x000d__x000a_        &lt;NLNL&gt;NAW gegeven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8ED3F2B728174A41A52222CCFF8EAD8B&lt;/ID&gt;_x000d__x000a_      &lt;NAME&gt;_x000d__x000a_        &lt;NLNL&gt;Briefkenmerk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45F2C1C3E05D4A64B8AA78066FB9962E&lt;/ID&gt;_x000d__x000a_      &lt;NAME&gt;_x000d__x000a_        &lt;NLNL&gt;Briefkenmerk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06840235EBA949049EA10AE1FD25A5A9&lt;/ID&gt;_x000d__x000a_      &lt;NAME&gt;_x000d__x000a_        &lt;NLNL&gt;Organisatie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&gt;_x000d__x000a_    &lt;VALUE&gt;_x000d__x000a_      &lt;ID&gt;C03F5A0060044B789C81994482C92120~0&lt;/ID&gt;_x000d__x000a_      &lt;VALUESINGLE&gt;_x000d__x000a_        &lt;NLNL&gt;Hillego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F12450D5002E4AE0A13A9E1DBECE327A~0&lt;/ID&gt;_x000d__x000a_      &lt;VALUESINGLE&gt;_x000d__x000a_        &lt;NLNL&gt;Liss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8976250A5BC24E788D97F0EB13B0029B~0&lt;/ID&gt;_x000d__x000a_      &lt;VALUESINGLE&gt;_x000d__x000a_        &lt;NLNL&gt;Teyling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84944F208CF447D7BBDB260BB2D54627~0&lt;/ID&gt;_x000d__x000a_      &lt;VALUESINGLE&gt;_x000d__x000a_        &lt;NLNL&gt;HL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7307C576C5DD45249150501F95464EB5~0&lt;/ID&gt;_x000d__x000a_      &lt;VALUESINGLE&gt;_x000d__x000a_        &lt;NLNL&gt;HLT Sam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050F9E6A3782436B81E37C3A87F3B8A1~1&lt;/ID&gt;_x000d__x000a_      &lt;VALUESINGLE&gt;_x000d__x000a_        &lt;NLNL&gt;HLT Sam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riefhoofd HLT Sam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16B2A65FDE8842E98FF640BBAC0209AE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6FF3E2F1D18C43E3BBB6D1D0F7CB3FB3~0&lt;/ID&gt;_x000d__x000a_      &lt;VALUESINGLE&gt;_x000d__x000a_        &lt;NLNL&gt;Aangeteken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CEE63F8249FE47E6BD077A25E8F685C9~0&lt;/ID&gt;_x000d__x000a_      &lt;VALUESINGLE&gt;_x000d__x000a_        &lt;NLNL&gt;Gericht aan de ouders van een kin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E7F34A200FE6400C9B216BD6A6B26574~0&lt;/ID&gt;_x000d__x000a_      &lt;VALUESINGLE&gt;_x000d__x000a_        &lt;NLNL&gt;HL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52E9B13150AB4AD39718C61B94BB8DFE~1&lt;/ID&gt;_x000d__x000a_      &lt;VALUESINGLE&gt;_x000d__x000a_        &lt;NLNL&gt;Hillego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Briefhoofd Hillegom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532A9128532414CB73A1EA2ECB5D405~1&lt;/ID&gt;_x000d__x000a_      &lt;VALUESINGLE&gt;_x000d__x000a_        &lt;NLNL&gt;Liss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Briefhoofd Lisse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6A0D4FD734FD4FC79CAAE310A914C88F~1&lt;/ID&gt;_x000d__x000a_      &lt;VALUESINGLE&gt;_x000d__x000a_        &lt;NLNL&gt;Teyling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Briefhoofd Teyling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A5FF24A900124DCF9D1CE65D3148E2D8~1&lt;/ID&gt;_x000d__x000a_      &lt;VALUESINGLE&gt;_x000d__x000a_        &lt;NLNL&gt;HLTsam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Briefhoofd HLTsam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5323D6868944ECD964D6CB597304210~1&lt;/ID&gt;_x000d__x000a_      &lt;VALUESINGLE&gt;_x000d__x000a_        &lt;NLNL&gt;HLTsamen+gemeent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Briefhoofd HLTsamen+gemeent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&lt;/VALUES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9.0.16501"/>
  </w:docVars>
  <w:rsids>
    <w:rsidRoot w:val="009552C3"/>
    <w:rsid w:val="00021D91"/>
    <w:rsid w:val="00023D20"/>
    <w:rsid w:val="0005374B"/>
    <w:rsid w:val="0006074B"/>
    <w:rsid w:val="00066EFE"/>
    <w:rsid w:val="00076220"/>
    <w:rsid w:val="00093120"/>
    <w:rsid w:val="000A05D6"/>
    <w:rsid w:val="000A6BEC"/>
    <w:rsid w:val="000B2099"/>
    <w:rsid w:val="000C59C3"/>
    <w:rsid w:val="000D2EE3"/>
    <w:rsid w:val="000E7962"/>
    <w:rsid w:val="001511A7"/>
    <w:rsid w:val="0016225B"/>
    <w:rsid w:val="001727B3"/>
    <w:rsid w:val="00173F6B"/>
    <w:rsid w:val="00183F49"/>
    <w:rsid w:val="001D53E4"/>
    <w:rsid w:val="001D6124"/>
    <w:rsid w:val="001D7379"/>
    <w:rsid w:val="001E7901"/>
    <w:rsid w:val="001F6F73"/>
    <w:rsid w:val="002003B2"/>
    <w:rsid w:val="00223218"/>
    <w:rsid w:val="002307E0"/>
    <w:rsid w:val="0025034B"/>
    <w:rsid w:val="00250359"/>
    <w:rsid w:val="00252C19"/>
    <w:rsid w:val="00263CF4"/>
    <w:rsid w:val="002814CE"/>
    <w:rsid w:val="00285161"/>
    <w:rsid w:val="00287F8A"/>
    <w:rsid w:val="002A2A46"/>
    <w:rsid w:val="002A5B6A"/>
    <w:rsid w:val="002B2C97"/>
    <w:rsid w:val="002C47D4"/>
    <w:rsid w:val="00307E89"/>
    <w:rsid w:val="003408FE"/>
    <w:rsid w:val="003621D7"/>
    <w:rsid w:val="00374548"/>
    <w:rsid w:val="00387AB0"/>
    <w:rsid w:val="003A6765"/>
    <w:rsid w:val="003C397D"/>
    <w:rsid w:val="003D1403"/>
    <w:rsid w:val="0041028D"/>
    <w:rsid w:val="00423142"/>
    <w:rsid w:val="004275A3"/>
    <w:rsid w:val="004429ED"/>
    <w:rsid w:val="00456163"/>
    <w:rsid w:val="00480C9C"/>
    <w:rsid w:val="00484D95"/>
    <w:rsid w:val="004B33B2"/>
    <w:rsid w:val="004E174B"/>
    <w:rsid w:val="00503474"/>
    <w:rsid w:val="00512127"/>
    <w:rsid w:val="005445C2"/>
    <w:rsid w:val="00553028"/>
    <w:rsid w:val="00561565"/>
    <w:rsid w:val="005726A2"/>
    <w:rsid w:val="005C7504"/>
    <w:rsid w:val="005D305F"/>
    <w:rsid w:val="005E49D7"/>
    <w:rsid w:val="00601338"/>
    <w:rsid w:val="006060E8"/>
    <w:rsid w:val="00610A37"/>
    <w:rsid w:val="00615AE5"/>
    <w:rsid w:val="006171A5"/>
    <w:rsid w:val="00622925"/>
    <w:rsid w:val="00623309"/>
    <w:rsid w:val="006566BF"/>
    <w:rsid w:val="006752C6"/>
    <w:rsid w:val="006923A8"/>
    <w:rsid w:val="0069663C"/>
    <w:rsid w:val="006A42A6"/>
    <w:rsid w:val="006A4E76"/>
    <w:rsid w:val="0070407E"/>
    <w:rsid w:val="00722835"/>
    <w:rsid w:val="00725B83"/>
    <w:rsid w:val="007305E2"/>
    <w:rsid w:val="00747DA5"/>
    <w:rsid w:val="00751E4B"/>
    <w:rsid w:val="00780540"/>
    <w:rsid w:val="00783CF6"/>
    <w:rsid w:val="0078554C"/>
    <w:rsid w:val="007A2B47"/>
    <w:rsid w:val="007A5FC7"/>
    <w:rsid w:val="007B6F09"/>
    <w:rsid w:val="007C4297"/>
    <w:rsid w:val="007E3283"/>
    <w:rsid w:val="007F2A75"/>
    <w:rsid w:val="007F38E1"/>
    <w:rsid w:val="007F3CAF"/>
    <w:rsid w:val="00822CFE"/>
    <w:rsid w:val="008522AA"/>
    <w:rsid w:val="008549AE"/>
    <w:rsid w:val="00855064"/>
    <w:rsid w:val="008750D4"/>
    <w:rsid w:val="008A3F70"/>
    <w:rsid w:val="008A6AE9"/>
    <w:rsid w:val="008A7A15"/>
    <w:rsid w:val="008C6C2C"/>
    <w:rsid w:val="008E31BE"/>
    <w:rsid w:val="008E7350"/>
    <w:rsid w:val="00922777"/>
    <w:rsid w:val="00952A74"/>
    <w:rsid w:val="009552C3"/>
    <w:rsid w:val="00995C8C"/>
    <w:rsid w:val="009E5DB4"/>
    <w:rsid w:val="009E7246"/>
    <w:rsid w:val="00A00974"/>
    <w:rsid w:val="00A45006"/>
    <w:rsid w:val="00A80E7D"/>
    <w:rsid w:val="00A83D1A"/>
    <w:rsid w:val="00A97E9C"/>
    <w:rsid w:val="00AA44BB"/>
    <w:rsid w:val="00AC1FC2"/>
    <w:rsid w:val="00AD5E6D"/>
    <w:rsid w:val="00AE51EF"/>
    <w:rsid w:val="00B117CA"/>
    <w:rsid w:val="00B255C9"/>
    <w:rsid w:val="00B56E64"/>
    <w:rsid w:val="00B86614"/>
    <w:rsid w:val="00B905EB"/>
    <w:rsid w:val="00B91B7D"/>
    <w:rsid w:val="00B939DF"/>
    <w:rsid w:val="00B96993"/>
    <w:rsid w:val="00BA38D8"/>
    <w:rsid w:val="00BA5376"/>
    <w:rsid w:val="00BB23E6"/>
    <w:rsid w:val="00BB3017"/>
    <w:rsid w:val="00BC07AD"/>
    <w:rsid w:val="00BD66C1"/>
    <w:rsid w:val="00BF409A"/>
    <w:rsid w:val="00C41F56"/>
    <w:rsid w:val="00C63E15"/>
    <w:rsid w:val="00C75B22"/>
    <w:rsid w:val="00C845D4"/>
    <w:rsid w:val="00CA37CF"/>
    <w:rsid w:val="00CC1017"/>
    <w:rsid w:val="00CF782E"/>
    <w:rsid w:val="00D218E3"/>
    <w:rsid w:val="00D25CEF"/>
    <w:rsid w:val="00D275D6"/>
    <w:rsid w:val="00D319C5"/>
    <w:rsid w:val="00D36CCA"/>
    <w:rsid w:val="00D47DC0"/>
    <w:rsid w:val="00D5508E"/>
    <w:rsid w:val="00D929EA"/>
    <w:rsid w:val="00D9305D"/>
    <w:rsid w:val="00DA295B"/>
    <w:rsid w:val="00DD073C"/>
    <w:rsid w:val="00DF1B10"/>
    <w:rsid w:val="00DF3B60"/>
    <w:rsid w:val="00DF67B0"/>
    <w:rsid w:val="00E10425"/>
    <w:rsid w:val="00E156EA"/>
    <w:rsid w:val="00E345F7"/>
    <w:rsid w:val="00E3767F"/>
    <w:rsid w:val="00E42DE9"/>
    <w:rsid w:val="00E57F18"/>
    <w:rsid w:val="00E906A2"/>
    <w:rsid w:val="00EA4743"/>
    <w:rsid w:val="00EB3883"/>
    <w:rsid w:val="00EB6F78"/>
    <w:rsid w:val="00EC1487"/>
    <w:rsid w:val="00EC6F2D"/>
    <w:rsid w:val="00EC75CB"/>
    <w:rsid w:val="00EE27E8"/>
    <w:rsid w:val="00EE3988"/>
    <w:rsid w:val="00EF55FD"/>
    <w:rsid w:val="00F12047"/>
    <w:rsid w:val="00F1500A"/>
    <w:rsid w:val="00F15CC5"/>
    <w:rsid w:val="00F326A8"/>
    <w:rsid w:val="00F60D97"/>
    <w:rsid w:val="00FB2F1C"/>
    <w:rsid w:val="00FB46F0"/>
    <w:rsid w:val="00FB5EFB"/>
    <w:rsid w:val="00FE2E48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44B"/>
  <w15:chartTrackingRefBased/>
  <w15:docId w15:val="{8DE4AD31-9040-44F0-9F75-41C01A79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047"/>
    <w:pPr>
      <w:spacing w:after="0" w:line="240" w:lineRule="auto"/>
    </w:pPr>
    <w:rPr>
      <w:rFonts w:ascii="Verdana" w:eastAsiaTheme="minorEastAsia" w:hAnsi="Verdana"/>
      <w:sz w:val="18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F762F"/>
    <w:pPr>
      <w:keepNext/>
      <w:spacing w:before="240" w:after="60"/>
      <w:outlineLvl w:val="0"/>
    </w:pPr>
    <w:rPr>
      <w:b/>
      <w:bCs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762F"/>
    <w:pPr>
      <w:keepNext/>
      <w:spacing w:before="240" w:after="60"/>
      <w:outlineLvl w:val="1"/>
    </w:pPr>
    <w:rPr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F762F"/>
    <w:pPr>
      <w:keepNext/>
      <w:outlineLvl w:val="2"/>
    </w:pPr>
    <w:rPr>
      <w:bCs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762F"/>
    <w:pPr>
      <w:keepNext/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F762F"/>
    <w:pPr>
      <w:outlineLvl w:val="4"/>
    </w:pPr>
    <w:rPr>
      <w:bCs/>
      <w:iCs/>
      <w:szCs w:val="2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F762F"/>
    <w:pPr>
      <w:outlineLvl w:val="5"/>
    </w:pPr>
    <w:rPr>
      <w:b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7F762F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7F762F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7F762F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120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2047"/>
    <w:rPr>
      <w:rFonts w:ascii="Verdana" w:eastAsiaTheme="minorEastAsia" w:hAnsi="Verdana"/>
      <w:sz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120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2047"/>
    <w:rPr>
      <w:rFonts w:ascii="Verdana" w:eastAsiaTheme="minorEastAsia" w:hAnsi="Verdana"/>
      <w:sz w:val="18"/>
      <w:lang w:eastAsia="nl-NL"/>
    </w:rPr>
  </w:style>
  <w:style w:type="paragraph" w:styleId="Geenafstand">
    <w:name w:val="No Spacing"/>
    <w:uiPriority w:val="1"/>
    <w:qFormat/>
    <w:rsid w:val="00F12047"/>
    <w:pPr>
      <w:spacing w:after="0" w:line="240" w:lineRule="auto"/>
    </w:pPr>
    <w:rPr>
      <w:rFonts w:ascii="Verdana" w:eastAsiaTheme="minorEastAsia" w:hAnsi="Verdana"/>
      <w:sz w:val="18"/>
      <w:lang w:eastAsia="nl-NL"/>
    </w:rPr>
  </w:style>
  <w:style w:type="paragraph" w:customStyle="1" w:styleId="BasicParagraph">
    <w:name w:val="[Basic Paragraph]"/>
    <w:basedOn w:val="Standaard"/>
    <w:uiPriority w:val="99"/>
    <w:rsid w:val="00C75B22"/>
    <w:pPr>
      <w:widowControl w:val="0"/>
      <w:tabs>
        <w:tab w:val="left" w:pos="284"/>
        <w:tab w:val="left" w:pos="567"/>
      </w:tabs>
      <w:autoSpaceDE w:val="0"/>
      <w:autoSpaceDN w:val="0"/>
      <w:adjustRightInd w:val="0"/>
      <w:spacing w:line="312" w:lineRule="auto"/>
      <w:textAlignment w:val="center"/>
    </w:pPr>
    <w:rPr>
      <w:rFonts w:eastAsia="Times New Roman" w:cs="MinionPro-Regular"/>
      <w:color w:val="000000"/>
      <w:szCs w:val="24"/>
      <w:lang w:val="en-US"/>
    </w:rPr>
  </w:style>
  <w:style w:type="paragraph" w:customStyle="1" w:styleId="onzichtbaar">
    <w:name w:val="onzichtbaar"/>
    <w:basedOn w:val="Standaard"/>
    <w:link w:val="onzichtbaarChar"/>
    <w:qFormat/>
    <w:rsid w:val="008A7A15"/>
    <w:pPr>
      <w:tabs>
        <w:tab w:val="left" w:pos="2505"/>
      </w:tabs>
    </w:pPr>
    <w:rPr>
      <w:rFonts w:eastAsia="Times New Roman" w:cs="Lucida Sans Unicode"/>
      <w:color w:val="FFFFFF" w:themeColor="background1"/>
      <w:sz w:val="2"/>
      <w:szCs w:val="2"/>
    </w:rPr>
  </w:style>
  <w:style w:type="character" w:customStyle="1" w:styleId="onzichtbaarChar">
    <w:name w:val="onzichtbaar Char"/>
    <w:basedOn w:val="Standaardalinea-lettertype"/>
    <w:link w:val="onzichtbaar"/>
    <w:rsid w:val="008A7A15"/>
    <w:rPr>
      <w:rFonts w:ascii="Verdana" w:eastAsia="Times New Roman" w:hAnsi="Verdana" w:cs="Lucida Sans Unicode"/>
      <w:color w:val="FFFFFF" w:themeColor="background1"/>
      <w:sz w:val="2"/>
      <w:szCs w:val="2"/>
      <w:lang w:eastAsia="nl-NL"/>
    </w:rPr>
  </w:style>
  <w:style w:type="character" w:styleId="Paginanummer">
    <w:name w:val="page number"/>
    <w:basedOn w:val="Standaardalinea-lettertype"/>
    <w:semiHidden/>
  </w:style>
  <w:style w:type="character" w:customStyle="1" w:styleId="Kop1Char">
    <w:name w:val="Kop 1 Char"/>
    <w:basedOn w:val="Standaardalinea-lettertype"/>
    <w:link w:val="Kop1"/>
    <w:uiPriority w:val="9"/>
    <w:rsid w:val="007F762F"/>
    <w:rPr>
      <w:rFonts w:ascii="Verdana" w:hAnsi="Verdana"/>
      <w:b/>
      <w:bCs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F762F"/>
    <w:rPr>
      <w:rFonts w:ascii="Verdana" w:hAnsi="Verdana"/>
      <w:b/>
      <w:bCs/>
      <w:iCs/>
      <w:sz w:val="1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7F762F"/>
    <w:rPr>
      <w:rFonts w:ascii="Verdana" w:hAnsi="Verdana"/>
      <w:bCs/>
      <w:sz w:val="1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7F762F"/>
    <w:rPr>
      <w:rFonts w:ascii="Verdana" w:hAnsi="Verdana"/>
      <w:bCs/>
      <w:sz w:val="18"/>
      <w:szCs w:val="28"/>
    </w:rPr>
  </w:style>
  <w:style w:type="character" w:customStyle="1" w:styleId="Kop5Char">
    <w:name w:val="Kop 5 Char"/>
    <w:basedOn w:val="Standaardalinea-lettertype"/>
    <w:link w:val="Kop5"/>
    <w:uiPriority w:val="9"/>
    <w:rsid w:val="007F762F"/>
    <w:rPr>
      <w:rFonts w:ascii="Verdana" w:hAnsi="Verdana"/>
      <w:bCs/>
      <w:iCs/>
      <w:sz w:val="18"/>
      <w:szCs w:val="26"/>
    </w:rPr>
  </w:style>
  <w:style w:type="character" w:customStyle="1" w:styleId="Kop6Char">
    <w:name w:val="Kop 6 Char"/>
    <w:basedOn w:val="Standaardalinea-lettertype"/>
    <w:link w:val="Kop6"/>
    <w:uiPriority w:val="9"/>
    <w:rsid w:val="007F762F"/>
    <w:rPr>
      <w:rFonts w:ascii="Verdana" w:hAnsi="Verdana"/>
      <w:bCs/>
      <w:sz w:val="18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7F762F"/>
    <w:pPr>
      <w:outlineLvl w:val="0"/>
    </w:pPr>
    <w:rPr>
      <w:b/>
      <w:bCs/>
      <w:sz w:val="28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7F762F"/>
    <w:rPr>
      <w:rFonts w:ascii="Verdana" w:hAnsi="Verdana"/>
      <w:b/>
      <w:bCs/>
      <w:sz w:val="28"/>
      <w:szCs w:val="32"/>
    </w:rPr>
  </w:style>
  <w:style w:type="character" w:customStyle="1" w:styleId="Kop7Char">
    <w:name w:val="Kop 7 Char"/>
    <w:basedOn w:val="Standaardalinea-lettertype"/>
    <w:link w:val="Kop7"/>
    <w:uiPriority w:val="9"/>
    <w:rsid w:val="007F762F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7F76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rsid w:val="007F762F"/>
    <w:rPr>
      <w:rFonts w:asciiTheme="majorHAnsi" w:eastAsiaTheme="majorEastAsia" w:hAnsiTheme="majorHAnsi" w:cstheme="majorBidi"/>
      <w:sz w:val="22"/>
      <w:szCs w:val="2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762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762F"/>
    <w:rPr>
      <w:rFonts w:asciiTheme="majorHAnsi" w:eastAsiaTheme="majorEastAsia" w:hAnsiTheme="majorHAnsi" w:cstheme="maj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79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98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3240A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42314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E2E4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66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66C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66C1"/>
    <w:rPr>
      <w:rFonts w:ascii="Verdana" w:eastAsiaTheme="minorEastAsia" w:hAnsi="Verdan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66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66C1"/>
    <w:rPr>
      <w:rFonts w:ascii="Verdana" w:eastAsiaTheme="minorEastAsia" w:hAnsi="Verdana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broek-Oost@hltsam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lsbroek-Oost@hltsam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llegom.nl/elsbroek-oost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G:\Inrichting%20Openbare%20Ruimte\02%20Medewerkers\Patricia%20Schalken\PROJECTEN\Hillegom\Elsbroek\Adressen%20Hemen.xlsx" TargetMode="External"/><Relationship Id="rId2" Type="http://schemas.openxmlformats.org/officeDocument/2006/relationships/mailMergeSource" Target="file:///G:\Inrichting%20Openbare%20Ruimte\02%20Medewerkers\Patricia%20Schalken\PROJECTEN\Hillegom\Elsbroek\Adressen%20Hemen.xlsx" TargetMode="External"/><Relationship Id="rId1" Type="http://schemas.openxmlformats.org/officeDocument/2006/relationships/attachedTemplate" Target="file:///C:\ProgramData\iwriter\8f5f1f402a794b73b61eb0eb81ebbd90\Brief%20uitg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uitgaand.dotx</Template>
  <TotalTime>21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HLTSamen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Westra</dc:creator>
  <cp:keywords/>
  <dc:description/>
  <cp:lastModifiedBy>Patricia Schalken</cp:lastModifiedBy>
  <cp:revision>9</cp:revision>
  <cp:lastPrinted>2024-06-25T09:37:00Z</cp:lastPrinted>
  <dcterms:created xsi:type="dcterms:W3CDTF">2024-06-18T14:33:00Z</dcterms:created>
  <dcterms:modified xsi:type="dcterms:W3CDTF">2024-06-26T09:25:00Z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XT3">
    <vt:lpwstr>Post</vt:lpwstr>
  </property>
  <property fmtid="{D5CDD505-2E9C-101B-9397-08002B2CF9AE}" pid="3" name="SALUTATION">
    <vt:lpwstr>Hillegom</vt:lpwstr>
  </property>
  <property fmtid="{D5CDD505-2E9C-101B-9397-08002B2CF9AE}" pid="4" name="INITIALS">
    <vt:lpwstr/>
  </property>
  <property fmtid="{D5CDD505-2E9C-101B-9397-08002B2CF9AE}" pid="5" name="PREFIX">
    <vt:lpwstr/>
  </property>
  <property fmtid="{D5CDD505-2E9C-101B-9397-08002B2CF9AE}" pid="6" name="SURNAME">
    <vt:lpwstr>P.J. van der Graaf</vt:lpwstr>
  </property>
  <property fmtid="{D5CDD505-2E9C-101B-9397-08002B2CF9AE}" pid="7" name="MAILADDRESS">
    <vt:lpwstr>Europalaan 16</vt:lpwstr>
  </property>
  <property fmtid="{D5CDD505-2E9C-101B-9397-08002B2CF9AE}" pid="8" name="ZIPCODE">
    <vt:lpwstr>2408 BG</vt:lpwstr>
  </property>
  <property fmtid="{D5CDD505-2E9C-101B-9397-08002B2CF9AE}" pid="9" name="CITY">
    <vt:lpwstr>Alphen aan den Rijn</vt:lpwstr>
  </property>
  <property fmtid="{D5CDD505-2E9C-101B-9397-08002B2CF9AE}" pid="10" name="TEXT2">
    <vt:lpwstr>Z-19-104967</vt:lpwstr>
  </property>
  <property fmtid="{D5CDD505-2E9C-101B-9397-08002B2CF9AE}" pid="11" name="DATE7">
    <vt:lpwstr>4 december 2019</vt:lpwstr>
  </property>
  <property fmtid="{D5CDD505-2E9C-101B-9397-08002B2CF9AE}" pid="12" name="SUBJECT1">
    <vt:lpwstr>Uitwerken schetsen/VO Nieuweweg te Hillegom</vt:lpwstr>
  </property>
  <property fmtid="{D5CDD505-2E9C-101B-9397-08002B2CF9AE}" pid="13" name="FileDescription">
    <vt:lpwstr/>
  </property>
</Properties>
</file>